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3A380" w14:textId="77777777" w:rsidR="00103970" w:rsidRPr="000C3ADB" w:rsidRDefault="00103970" w:rsidP="00103970">
      <w:pPr>
        <w:jc w:val="both"/>
        <w:rPr>
          <w:rFonts w:ascii="Arial" w:hAnsi="Arial" w:cs="Arial"/>
        </w:rPr>
      </w:pPr>
    </w:p>
    <w:p w14:paraId="2DB41096" w14:textId="77777777" w:rsidR="008438DC" w:rsidRPr="000C3ADB" w:rsidRDefault="008438DC" w:rsidP="008438DC">
      <w:pPr>
        <w:rPr>
          <w:rFonts w:ascii="Arial" w:hAnsi="Arial" w:cs="Arial"/>
          <w:b/>
          <w:i/>
        </w:rPr>
      </w:pPr>
      <w:r w:rsidRPr="000C3ADB">
        <w:rPr>
          <w:rFonts w:ascii="Arial" w:hAnsi="Arial" w:cs="Arial"/>
          <w:color w:val="000000"/>
        </w:rPr>
        <w:t>.</w:t>
      </w:r>
    </w:p>
    <w:p w14:paraId="6FED0EF9" w14:textId="77777777" w:rsidR="00EA31FC" w:rsidRPr="000C3ADB" w:rsidRDefault="00A849A4" w:rsidP="0066600A">
      <w:pPr>
        <w:jc w:val="center"/>
        <w:rPr>
          <w:rFonts w:ascii="Arial" w:hAnsi="Arial" w:cs="Arial"/>
        </w:rPr>
      </w:pPr>
      <w:r w:rsidRPr="000C3ADB">
        <w:rPr>
          <w:rFonts w:ascii="Arial" w:hAnsi="Arial" w:cs="Arial"/>
          <w:b/>
          <w:sz w:val="56"/>
          <w:szCs w:val="56"/>
        </w:rPr>
        <w:t>Тарифы на коммунальные услуги на 2022 год</w:t>
      </w:r>
      <w:bookmarkStart w:id="0" w:name="OLE_LINK3"/>
      <w:bookmarkStart w:id="1" w:name="OLE_LINK4"/>
      <w:bookmarkStart w:id="2" w:name="OLE_LINK5"/>
    </w:p>
    <w:tbl>
      <w:tblPr>
        <w:tblStyle w:val="a8"/>
        <w:tblW w:w="109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8"/>
        <w:gridCol w:w="2126"/>
        <w:gridCol w:w="851"/>
        <w:gridCol w:w="1842"/>
        <w:gridCol w:w="1843"/>
        <w:gridCol w:w="1843"/>
        <w:gridCol w:w="189"/>
      </w:tblGrid>
      <w:tr w:rsidR="00532F26" w:rsidRPr="000C3ADB" w14:paraId="3CADFA92" w14:textId="77777777" w:rsidTr="00AF64AB">
        <w:trPr>
          <w:gridAfter w:val="1"/>
          <w:wAfter w:w="189" w:type="dxa"/>
        </w:trPr>
        <w:tc>
          <w:tcPr>
            <w:tcW w:w="2298" w:type="dxa"/>
            <w:vMerge w:val="restart"/>
            <w:shd w:val="pct10" w:color="auto" w:fill="auto"/>
            <w:vAlign w:val="center"/>
          </w:tcPr>
          <w:p w14:paraId="74646768" w14:textId="77777777" w:rsidR="00532F26" w:rsidRPr="000C3ADB" w:rsidRDefault="00532F26" w:rsidP="002C70A6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Коммунальная услуга</w:t>
            </w:r>
          </w:p>
        </w:tc>
        <w:tc>
          <w:tcPr>
            <w:tcW w:w="2126" w:type="dxa"/>
            <w:vMerge w:val="restart"/>
            <w:shd w:val="pct10" w:color="auto" w:fill="auto"/>
            <w:vAlign w:val="center"/>
          </w:tcPr>
          <w:p w14:paraId="4ADFF1D9" w14:textId="77777777" w:rsidR="00532F26" w:rsidRPr="000C3ADB" w:rsidRDefault="008F70D4" w:rsidP="002C70A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Постановл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14:paraId="0C4DEF6C" w14:textId="77777777" w:rsidR="00532F26" w:rsidRPr="000C3ADB" w:rsidRDefault="00532F26" w:rsidP="002C70A6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РЭК СО</w:t>
            </w:r>
          </w:p>
        </w:tc>
        <w:tc>
          <w:tcPr>
            <w:tcW w:w="851" w:type="dxa"/>
            <w:vMerge w:val="restart"/>
            <w:shd w:val="pct10" w:color="auto" w:fill="auto"/>
            <w:vAlign w:val="center"/>
          </w:tcPr>
          <w:p w14:paraId="24E6B0B1" w14:textId="77777777" w:rsidR="00532F26" w:rsidRPr="000C3ADB" w:rsidRDefault="00532F26" w:rsidP="002C70A6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 xml:space="preserve">Ед. </w:t>
            </w:r>
            <w:proofErr w:type="spellStart"/>
            <w:r w:rsidRPr="000C3ADB">
              <w:rPr>
                <w:rFonts w:ascii="Arial" w:hAnsi="Arial" w:cs="Arial"/>
                <w:b/>
              </w:rPr>
              <w:t>изм</w:t>
            </w:r>
            <w:proofErr w:type="spellEnd"/>
          </w:p>
        </w:tc>
        <w:tc>
          <w:tcPr>
            <w:tcW w:w="3685" w:type="dxa"/>
            <w:gridSpan w:val="2"/>
            <w:shd w:val="pct10" w:color="auto" w:fill="auto"/>
            <w:vAlign w:val="center"/>
          </w:tcPr>
          <w:p w14:paraId="41154174" w14:textId="77777777" w:rsidR="00532F26" w:rsidRPr="000C3ADB" w:rsidRDefault="00532F26" w:rsidP="00532F26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Тариф</w:t>
            </w:r>
          </w:p>
        </w:tc>
        <w:tc>
          <w:tcPr>
            <w:tcW w:w="1843" w:type="dxa"/>
            <w:vMerge w:val="restart"/>
            <w:shd w:val="pct10" w:color="auto" w:fill="auto"/>
            <w:vAlign w:val="center"/>
          </w:tcPr>
          <w:p w14:paraId="677CE019" w14:textId="77777777" w:rsidR="00532F26" w:rsidRPr="000C3ADB" w:rsidRDefault="00016843" w:rsidP="002C70A6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Поставщик</w:t>
            </w:r>
          </w:p>
        </w:tc>
      </w:tr>
      <w:tr w:rsidR="00532F26" w:rsidRPr="000C3ADB" w14:paraId="1C8FD419" w14:textId="77777777" w:rsidTr="00AF64AB">
        <w:trPr>
          <w:gridAfter w:val="1"/>
          <w:wAfter w:w="189" w:type="dxa"/>
        </w:trPr>
        <w:tc>
          <w:tcPr>
            <w:tcW w:w="2298" w:type="dxa"/>
            <w:vMerge/>
            <w:shd w:val="pct10" w:color="auto" w:fill="auto"/>
          </w:tcPr>
          <w:p w14:paraId="7972848F" w14:textId="77777777" w:rsidR="00532F26" w:rsidRPr="000C3ADB" w:rsidRDefault="00532F26" w:rsidP="002C70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shd w:val="pct10" w:color="auto" w:fill="auto"/>
          </w:tcPr>
          <w:p w14:paraId="395453C4" w14:textId="77777777" w:rsidR="00532F26" w:rsidRPr="000C3ADB" w:rsidRDefault="00532F26" w:rsidP="002C70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Merge/>
            <w:shd w:val="pct10" w:color="auto" w:fill="auto"/>
          </w:tcPr>
          <w:p w14:paraId="731E5CBE" w14:textId="77777777" w:rsidR="00532F26" w:rsidRPr="000C3ADB" w:rsidRDefault="00532F26" w:rsidP="002C70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pct10" w:color="auto" w:fill="auto"/>
          </w:tcPr>
          <w:p w14:paraId="6ED8DD5B" w14:textId="7EF3BCBB" w:rsidR="00532F26" w:rsidRPr="000C3ADB" w:rsidRDefault="00532F26" w:rsidP="008E636E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с 01.01.</w:t>
            </w:r>
            <w:r w:rsidR="00721182" w:rsidRPr="000C3ADB">
              <w:rPr>
                <w:rFonts w:ascii="Arial" w:hAnsi="Arial" w:cs="Arial"/>
                <w:b/>
              </w:rPr>
              <w:t>202</w:t>
            </w:r>
            <w:r w:rsidR="008E636E" w:rsidRPr="000C3ADB">
              <w:rPr>
                <w:rFonts w:ascii="Arial" w:hAnsi="Arial" w:cs="Arial"/>
                <w:b/>
              </w:rPr>
              <w:t>2</w:t>
            </w:r>
            <w:r w:rsidRPr="000C3ADB">
              <w:rPr>
                <w:rFonts w:ascii="Arial" w:hAnsi="Arial" w:cs="Arial"/>
                <w:b/>
              </w:rPr>
              <w:t xml:space="preserve"> </w:t>
            </w:r>
            <w:r w:rsidR="00721182" w:rsidRPr="000C3ADB">
              <w:rPr>
                <w:rFonts w:ascii="Arial" w:hAnsi="Arial" w:cs="Arial"/>
                <w:b/>
              </w:rPr>
              <w:t>по</w:t>
            </w:r>
            <w:r w:rsidR="00034CEC">
              <w:rPr>
                <w:rFonts w:ascii="Arial" w:hAnsi="Arial" w:cs="Arial"/>
                <w:b/>
              </w:rPr>
              <w:t xml:space="preserve"> </w:t>
            </w:r>
            <w:r w:rsidR="00721182" w:rsidRPr="000C3ADB">
              <w:rPr>
                <w:rFonts w:ascii="Arial" w:hAnsi="Arial" w:cs="Arial"/>
                <w:b/>
              </w:rPr>
              <w:t>30.06.202</w:t>
            </w:r>
            <w:r w:rsidR="008E636E" w:rsidRPr="000C3AD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43" w:type="dxa"/>
            <w:shd w:val="pct10" w:color="auto" w:fill="auto"/>
          </w:tcPr>
          <w:p w14:paraId="10B0E179" w14:textId="77777777" w:rsidR="00532F26" w:rsidRPr="000C3ADB" w:rsidRDefault="00532F26" w:rsidP="008E636E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с</w:t>
            </w:r>
            <w:r w:rsidR="00991423" w:rsidRPr="000C3ADB">
              <w:rPr>
                <w:rFonts w:ascii="Arial" w:hAnsi="Arial" w:cs="Arial"/>
                <w:b/>
              </w:rPr>
              <w:t xml:space="preserve"> 01.07</w:t>
            </w:r>
            <w:r w:rsidR="00721182" w:rsidRPr="000C3ADB">
              <w:rPr>
                <w:rFonts w:ascii="Arial" w:hAnsi="Arial" w:cs="Arial"/>
                <w:b/>
              </w:rPr>
              <w:t>.202</w:t>
            </w:r>
            <w:r w:rsidR="008E636E" w:rsidRPr="000C3ADB">
              <w:rPr>
                <w:rFonts w:ascii="Arial" w:hAnsi="Arial" w:cs="Arial"/>
                <w:b/>
              </w:rPr>
              <w:t>2</w:t>
            </w:r>
            <w:r w:rsidRPr="000C3ADB">
              <w:rPr>
                <w:rFonts w:ascii="Arial" w:hAnsi="Arial" w:cs="Arial"/>
                <w:b/>
              </w:rPr>
              <w:t xml:space="preserve"> по 3</w:t>
            </w:r>
            <w:r w:rsidR="00CF06CA" w:rsidRPr="000C3ADB">
              <w:rPr>
                <w:rFonts w:ascii="Arial" w:hAnsi="Arial" w:cs="Arial"/>
                <w:b/>
              </w:rPr>
              <w:t>1</w:t>
            </w:r>
            <w:r w:rsidRPr="000C3ADB">
              <w:rPr>
                <w:rFonts w:ascii="Arial" w:hAnsi="Arial" w:cs="Arial"/>
                <w:b/>
              </w:rPr>
              <w:t>.</w:t>
            </w:r>
            <w:r w:rsidR="00CF06CA" w:rsidRPr="000C3ADB">
              <w:rPr>
                <w:rFonts w:ascii="Arial" w:hAnsi="Arial" w:cs="Arial"/>
                <w:b/>
              </w:rPr>
              <w:t>12</w:t>
            </w:r>
            <w:r w:rsidR="00721182" w:rsidRPr="000C3ADB">
              <w:rPr>
                <w:rFonts w:ascii="Arial" w:hAnsi="Arial" w:cs="Arial"/>
                <w:b/>
              </w:rPr>
              <w:t>.202</w:t>
            </w:r>
            <w:r w:rsidR="008E636E" w:rsidRPr="000C3AD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43" w:type="dxa"/>
            <w:vMerge/>
            <w:shd w:val="pct10" w:color="auto" w:fill="auto"/>
          </w:tcPr>
          <w:p w14:paraId="6CC6AAB5" w14:textId="77777777" w:rsidR="00532F26" w:rsidRPr="000C3ADB" w:rsidRDefault="00532F26" w:rsidP="002C70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5821" w:rsidRPr="000C3ADB" w14:paraId="084DDD23" w14:textId="77777777" w:rsidTr="00AF64AB">
        <w:trPr>
          <w:gridAfter w:val="1"/>
          <w:wAfter w:w="189" w:type="dxa"/>
        </w:trPr>
        <w:tc>
          <w:tcPr>
            <w:tcW w:w="2298" w:type="dxa"/>
          </w:tcPr>
          <w:p w14:paraId="54C87DC0" w14:textId="77777777" w:rsidR="00315821" w:rsidRPr="000C3ADB" w:rsidRDefault="00315821" w:rsidP="00315821">
            <w:pPr>
              <w:jc w:val="both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Отопление</w:t>
            </w:r>
          </w:p>
        </w:tc>
        <w:tc>
          <w:tcPr>
            <w:tcW w:w="2126" w:type="dxa"/>
          </w:tcPr>
          <w:p w14:paraId="2A8D1135" w14:textId="77777777" w:rsidR="00315821" w:rsidRPr="000C3ADB" w:rsidRDefault="00A849A4" w:rsidP="0084151F">
            <w:pPr>
              <w:rPr>
                <w:rFonts w:ascii="Arial" w:hAnsi="Arial" w:cs="Arial"/>
                <w:b/>
                <w:color w:val="FF0000"/>
              </w:rPr>
            </w:pPr>
            <w:r w:rsidRPr="000C3ADB">
              <w:rPr>
                <w:rFonts w:ascii="Arial" w:hAnsi="Arial" w:cs="Arial"/>
                <w:b/>
              </w:rPr>
              <w:t>278 ПК от 11.12.2018, изменения в 205 ПК от 09.12.2021</w:t>
            </w:r>
          </w:p>
        </w:tc>
        <w:tc>
          <w:tcPr>
            <w:tcW w:w="851" w:type="dxa"/>
            <w:vAlign w:val="center"/>
          </w:tcPr>
          <w:p w14:paraId="00D9EBA9" w14:textId="77777777" w:rsidR="00315821" w:rsidRPr="00E85C2F" w:rsidRDefault="00315821" w:rsidP="00315821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E85C2F">
              <w:rPr>
                <w:rFonts w:ascii="Arial" w:hAnsi="Arial" w:cs="Arial"/>
                <w:b/>
                <w:sz w:val="20"/>
              </w:rPr>
              <w:t>Руб</w:t>
            </w:r>
            <w:proofErr w:type="spellEnd"/>
            <w:r w:rsidRPr="00E85C2F"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 w:rsidRPr="00E85C2F">
              <w:rPr>
                <w:rFonts w:ascii="Arial" w:hAnsi="Arial" w:cs="Arial"/>
                <w:b/>
                <w:sz w:val="20"/>
              </w:rPr>
              <w:t>Гкал</w:t>
            </w:r>
          </w:p>
        </w:tc>
        <w:tc>
          <w:tcPr>
            <w:tcW w:w="1842" w:type="dxa"/>
          </w:tcPr>
          <w:p w14:paraId="433257DC" w14:textId="77777777" w:rsidR="0066600A" w:rsidRPr="000C3ADB" w:rsidRDefault="0066600A" w:rsidP="00572E96">
            <w:pPr>
              <w:jc w:val="center"/>
              <w:rPr>
                <w:rFonts w:ascii="Arial" w:hAnsi="Arial" w:cs="Arial"/>
                <w:b/>
              </w:rPr>
            </w:pPr>
          </w:p>
          <w:p w14:paraId="7D6165DE" w14:textId="77777777" w:rsidR="0066600A" w:rsidRPr="000C3ADB" w:rsidRDefault="0066600A" w:rsidP="00572E96">
            <w:pPr>
              <w:jc w:val="center"/>
              <w:rPr>
                <w:rFonts w:ascii="Arial" w:hAnsi="Arial" w:cs="Arial"/>
                <w:b/>
              </w:rPr>
            </w:pPr>
          </w:p>
          <w:p w14:paraId="1C8DDDE0" w14:textId="77777777" w:rsidR="00315821" w:rsidRPr="000C3ADB" w:rsidRDefault="00A849A4" w:rsidP="00572E96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2 029,70</w:t>
            </w:r>
          </w:p>
        </w:tc>
        <w:tc>
          <w:tcPr>
            <w:tcW w:w="1843" w:type="dxa"/>
          </w:tcPr>
          <w:p w14:paraId="0985A754" w14:textId="77777777" w:rsidR="0066600A" w:rsidRPr="000C3ADB" w:rsidRDefault="0066600A" w:rsidP="000268AF">
            <w:pPr>
              <w:jc w:val="center"/>
              <w:rPr>
                <w:rFonts w:ascii="Arial" w:hAnsi="Arial" w:cs="Arial"/>
                <w:b/>
              </w:rPr>
            </w:pPr>
          </w:p>
          <w:p w14:paraId="677109E5" w14:textId="77777777" w:rsidR="0066600A" w:rsidRPr="000C3ADB" w:rsidRDefault="0066600A" w:rsidP="000268AF">
            <w:pPr>
              <w:jc w:val="center"/>
              <w:rPr>
                <w:rFonts w:ascii="Arial" w:hAnsi="Arial" w:cs="Arial"/>
                <w:b/>
              </w:rPr>
            </w:pPr>
          </w:p>
          <w:p w14:paraId="769581DC" w14:textId="77777777" w:rsidR="00315821" w:rsidRPr="000C3ADB" w:rsidRDefault="00A849A4" w:rsidP="000268AF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2078,08</w:t>
            </w:r>
          </w:p>
        </w:tc>
        <w:tc>
          <w:tcPr>
            <w:tcW w:w="1843" w:type="dxa"/>
            <w:vAlign w:val="center"/>
          </w:tcPr>
          <w:p w14:paraId="60A3D5CC" w14:textId="3AA0A331" w:rsidR="00315821" w:rsidRPr="000C3ADB" w:rsidRDefault="00315821" w:rsidP="00315821">
            <w:pPr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ПАО «Т</w:t>
            </w:r>
            <w:r w:rsidR="00E70951">
              <w:rPr>
                <w:rFonts w:ascii="Arial" w:hAnsi="Arial" w:cs="Arial"/>
                <w:b/>
              </w:rPr>
              <w:t xml:space="preserve"> </w:t>
            </w:r>
            <w:r w:rsidRPr="000C3ADB">
              <w:rPr>
                <w:rFonts w:ascii="Arial" w:hAnsi="Arial" w:cs="Arial"/>
                <w:b/>
              </w:rPr>
              <w:t>Плюс»</w:t>
            </w:r>
          </w:p>
        </w:tc>
      </w:tr>
      <w:tr w:rsidR="00315821" w:rsidRPr="000C3ADB" w14:paraId="16B21CD5" w14:textId="77777777" w:rsidTr="00AF64AB">
        <w:trPr>
          <w:gridAfter w:val="1"/>
          <w:wAfter w:w="189" w:type="dxa"/>
        </w:trPr>
        <w:tc>
          <w:tcPr>
            <w:tcW w:w="2298" w:type="dxa"/>
            <w:vMerge w:val="restart"/>
          </w:tcPr>
          <w:p w14:paraId="2E293C04" w14:textId="77777777" w:rsidR="00315821" w:rsidRPr="000C3ADB" w:rsidRDefault="00315821" w:rsidP="00315821">
            <w:pPr>
              <w:jc w:val="both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Горячее водоснабжение</w:t>
            </w:r>
          </w:p>
          <w:p w14:paraId="7EF0370C" w14:textId="77777777" w:rsidR="00315821" w:rsidRPr="000C3ADB" w:rsidRDefault="00315821" w:rsidP="00315821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0C3ADB">
              <w:rPr>
                <w:rFonts w:ascii="Arial" w:hAnsi="Arial" w:cs="Arial"/>
                <w:b/>
                <w:lang w:val="en-US"/>
              </w:rPr>
              <w:t>(</w:t>
            </w:r>
            <w:r w:rsidRPr="000C3ADB">
              <w:rPr>
                <w:rFonts w:ascii="Arial" w:hAnsi="Arial" w:cs="Arial"/>
                <w:b/>
              </w:rPr>
              <w:t>собственное производство</w:t>
            </w:r>
            <w:r w:rsidRPr="000C3ADB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2126" w:type="dxa"/>
          </w:tcPr>
          <w:p w14:paraId="607CC024" w14:textId="77777777" w:rsidR="00315821" w:rsidRPr="000C3ADB" w:rsidRDefault="002A5B06" w:rsidP="0084151F">
            <w:pPr>
              <w:rPr>
                <w:rFonts w:ascii="Arial" w:hAnsi="Arial" w:cs="Arial"/>
                <w:b/>
                <w:color w:val="FF0000"/>
              </w:rPr>
            </w:pPr>
            <w:r w:rsidRPr="000C3ADB">
              <w:rPr>
                <w:rFonts w:ascii="Arial" w:hAnsi="Arial" w:cs="Arial"/>
                <w:b/>
              </w:rPr>
              <w:t>Постановление №237-ПК от 16.12.2021</w:t>
            </w:r>
          </w:p>
        </w:tc>
        <w:tc>
          <w:tcPr>
            <w:tcW w:w="851" w:type="dxa"/>
            <w:vAlign w:val="center"/>
          </w:tcPr>
          <w:p w14:paraId="2CE41DCA" w14:textId="77777777" w:rsidR="00315821" w:rsidRPr="00E85C2F" w:rsidRDefault="00315821" w:rsidP="00315821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E85C2F">
              <w:rPr>
                <w:rFonts w:ascii="Arial" w:hAnsi="Arial" w:cs="Arial"/>
                <w:b/>
                <w:sz w:val="20"/>
              </w:rPr>
              <w:t>Руб</w:t>
            </w:r>
            <w:proofErr w:type="spellEnd"/>
            <w:r w:rsidRPr="00E85C2F"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 w:rsidRPr="00E85C2F">
              <w:rPr>
                <w:rFonts w:ascii="Arial" w:hAnsi="Arial" w:cs="Arial"/>
                <w:b/>
                <w:sz w:val="20"/>
              </w:rPr>
              <w:t>Гкал</w:t>
            </w:r>
          </w:p>
        </w:tc>
        <w:tc>
          <w:tcPr>
            <w:tcW w:w="1842" w:type="dxa"/>
          </w:tcPr>
          <w:p w14:paraId="465799C3" w14:textId="77777777" w:rsidR="002A5B06" w:rsidRPr="000C3ADB" w:rsidRDefault="002A5B06" w:rsidP="002A5B06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2 029,70</w:t>
            </w:r>
          </w:p>
          <w:p w14:paraId="29B29D57" w14:textId="77777777" w:rsidR="00315821" w:rsidRPr="000C3ADB" w:rsidRDefault="002A5B06" w:rsidP="002A5B06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 xml:space="preserve"> </w:t>
            </w:r>
            <w:r w:rsidR="00315821" w:rsidRPr="000C3ADB">
              <w:rPr>
                <w:rFonts w:ascii="Arial" w:hAnsi="Arial" w:cs="Arial"/>
                <w:b/>
              </w:rPr>
              <w:t>(</w:t>
            </w:r>
            <w:r w:rsidR="00315821" w:rsidRPr="00E85C2F">
              <w:rPr>
                <w:rFonts w:ascii="Arial" w:hAnsi="Arial" w:cs="Arial"/>
                <w:b/>
                <w:sz w:val="22"/>
              </w:rPr>
              <w:t>нагрев</w:t>
            </w:r>
            <w:r w:rsidR="00315821" w:rsidRPr="000C3AD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43" w:type="dxa"/>
          </w:tcPr>
          <w:p w14:paraId="444AE1BB" w14:textId="77777777" w:rsidR="002A5B06" w:rsidRPr="000C3ADB" w:rsidRDefault="002A5B06" w:rsidP="002A5B06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2 078,08</w:t>
            </w:r>
          </w:p>
          <w:p w14:paraId="07C29595" w14:textId="77777777" w:rsidR="00315821" w:rsidRPr="000C3ADB" w:rsidRDefault="002A5B06" w:rsidP="002A5B06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 xml:space="preserve"> </w:t>
            </w:r>
            <w:r w:rsidR="00315821" w:rsidRPr="000C3ADB">
              <w:rPr>
                <w:rFonts w:ascii="Arial" w:hAnsi="Arial" w:cs="Arial"/>
                <w:b/>
              </w:rPr>
              <w:t>(</w:t>
            </w:r>
            <w:r w:rsidR="00315821" w:rsidRPr="00E85C2F">
              <w:rPr>
                <w:rFonts w:ascii="Arial" w:hAnsi="Arial" w:cs="Arial"/>
                <w:b/>
                <w:sz w:val="22"/>
              </w:rPr>
              <w:t>нагрев</w:t>
            </w:r>
            <w:r w:rsidR="00315821" w:rsidRPr="000C3AD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43" w:type="dxa"/>
            <w:vAlign w:val="center"/>
          </w:tcPr>
          <w:p w14:paraId="4EF13604" w14:textId="0A3B98BF" w:rsidR="00315821" w:rsidRPr="000C3ADB" w:rsidRDefault="00315821" w:rsidP="00315821">
            <w:pPr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ПАО «</w:t>
            </w:r>
            <w:r w:rsidR="00E70951">
              <w:rPr>
                <w:rFonts w:ascii="Arial" w:hAnsi="Arial" w:cs="Arial"/>
                <w:b/>
              </w:rPr>
              <w:t>Т Плюс</w:t>
            </w:r>
            <w:r w:rsidRPr="000C3ADB">
              <w:rPr>
                <w:rFonts w:ascii="Arial" w:hAnsi="Arial" w:cs="Arial"/>
                <w:b/>
              </w:rPr>
              <w:t>»</w:t>
            </w:r>
          </w:p>
        </w:tc>
      </w:tr>
      <w:tr w:rsidR="00315821" w:rsidRPr="000C3ADB" w14:paraId="674DB98C" w14:textId="77777777" w:rsidTr="007A42C5">
        <w:trPr>
          <w:gridAfter w:val="1"/>
          <w:wAfter w:w="189" w:type="dxa"/>
          <w:trHeight w:val="1036"/>
        </w:trPr>
        <w:tc>
          <w:tcPr>
            <w:tcW w:w="2298" w:type="dxa"/>
            <w:vMerge/>
          </w:tcPr>
          <w:p w14:paraId="4A08E800" w14:textId="77777777" w:rsidR="00315821" w:rsidRPr="000C3ADB" w:rsidRDefault="00315821" w:rsidP="0031582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2B932EC" w14:textId="77777777" w:rsidR="00315821" w:rsidRPr="000C3ADB" w:rsidRDefault="00855AB3" w:rsidP="00E729C3">
            <w:pPr>
              <w:rPr>
                <w:rFonts w:ascii="Arial" w:hAnsi="Arial" w:cs="Arial"/>
                <w:b/>
                <w:color w:val="FF0000"/>
              </w:rPr>
            </w:pPr>
            <w:r w:rsidRPr="000C3ADB">
              <w:rPr>
                <w:rFonts w:ascii="Arial" w:hAnsi="Arial" w:cs="Arial"/>
                <w:b/>
              </w:rPr>
              <w:t>Постановление №2</w:t>
            </w:r>
            <w:r w:rsidR="00E729C3" w:rsidRPr="000C3ADB">
              <w:rPr>
                <w:rFonts w:ascii="Arial" w:hAnsi="Arial" w:cs="Arial"/>
                <w:b/>
              </w:rPr>
              <w:t>08</w:t>
            </w:r>
            <w:r w:rsidR="004A75E1" w:rsidRPr="000C3ADB">
              <w:rPr>
                <w:rFonts w:ascii="Arial" w:hAnsi="Arial" w:cs="Arial"/>
                <w:b/>
              </w:rPr>
              <w:t>-ПК от 09</w:t>
            </w:r>
            <w:r w:rsidRPr="000C3ADB">
              <w:rPr>
                <w:rFonts w:ascii="Arial" w:hAnsi="Arial" w:cs="Arial"/>
                <w:b/>
              </w:rPr>
              <w:t>.12.20</w:t>
            </w:r>
            <w:r w:rsidR="004A75E1" w:rsidRPr="000C3ADB">
              <w:rPr>
                <w:rFonts w:ascii="Arial" w:hAnsi="Arial" w:cs="Arial"/>
                <w:b/>
              </w:rPr>
              <w:t>2</w:t>
            </w:r>
            <w:r w:rsidR="00E729C3" w:rsidRPr="000C3AD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14:paraId="25E3694B" w14:textId="448DEF41" w:rsidR="00315821" w:rsidRPr="00E85C2F" w:rsidRDefault="00315821" w:rsidP="00315821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E85C2F">
              <w:rPr>
                <w:rFonts w:ascii="Arial" w:hAnsi="Arial" w:cs="Arial"/>
                <w:b/>
                <w:sz w:val="20"/>
              </w:rPr>
              <w:t>Руб</w:t>
            </w:r>
            <w:proofErr w:type="spellEnd"/>
            <w:r w:rsidRPr="00E85C2F"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 w:rsidRPr="00E85C2F">
              <w:rPr>
                <w:rFonts w:ascii="Arial" w:hAnsi="Arial" w:cs="Arial"/>
                <w:b/>
                <w:sz w:val="20"/>
              </w:rPr>
              <w:t>м</w:t>
            </w:r>
            <w:r w:rsidR="00A55F34">
              <w:rPr>
                <w:rFonts w:ascii="Walbaum Display SemiBold" w:hAnsi="Walbaum Display SemiBold" w:cs="Arial"/>
                <w:b/>
                <w:sz w:val="20"/>
              </w:rPr>
              <w:t>³</w:t>
            </w:r>
          </w:p>
        </w:tc>
        <w:tc>
          <w:tcPr>
            <w:tcW w:w="1842" w:type="dxa"/>
          </w:tcPr>
          <w:p w14:paraId="204B28C2" w14:textId="77777777" w:rsidR="004761DD" w:rsidRPr="000C3ADB" w:rsidRDefault="004761DD" w:rsidP="004761DD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36,16</w:t>
            </w:r>
          </w:p>
          <w:p w14:paraId="7E674B07" w14:textId="77777777" w:rsidR="00315821" w:rsidRPr="000C3ADB" w:rsidRDefault="004761DD" w:rsidP="004761DD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(</w:t>
            </w:r>
            <w:r w:rsidRPr="00E85C2F">
              <w:rPr>
                <w:rFonts w:ascii="Arial" w:hAnsi="Arial" w:cs="Arial"/>
                <w:b/>
                <w:sz w:val="22"/>
              </w:rPr>
              <w:t>подача</w:t>
            </w:r>
            <w:r w:rsidRPr="000C3AD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43" w:type="dxa"/>
          </w:tcPr>
          <w:p w14:paraId="5BB6405B" w14:textId="77777777" w:rsidR="00315821" w:rsidRPr="000C3ADB" w:rsidRDefault="00315821" w:rsidP="00315821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3</w:t>
            </w:r>
            <w:r w:rsidR="004761DD" w:rsidRPr="000C3ADB">
              <w:rPr>
                <w:rFonts w:ascii="Arial" w:hAnsi="Arial" w:cs="Arial"/>
                <w:b/>
              </w:rPr>
              <w:t>7</w:t>
            </w:r>
            <w:r w:rsidRPr="000C3ADB">
              <w:rPr>
                <w:rFonts w:ascii="Arial" w:hAnsi="Arial" w:cs="Arial"/>
                <w:b/>
              </w:rPr>
              <w:t>,</w:t>
            </w:r>
            <w:r w:rsidR="004761DD" w:rsidRPr="000C3ADB">
              <w:rPr>
                <w:rFonts w:ascii="Arial" w:hAnsi="Arial" w:cs="Arial"/>
                <w:b/>
              </w:rPr>
              <w:t>22</w:t>
            </w:r>
          </w:p>
          <w:p w14:paraId="79CFC3CA" w14:textId="77777777" w:rsidR="00315821" w:rsidRPr="000C3ADB" w:rsidRDefault="00315821" w:rsidP="00315821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(</w:t>
            </w:r>
            <w:r w:rsidRPr="00E85C2F">
              <w:rPr>
                <w:rFonts w:ascii="Arial" w:hAnsi="Arial" w:cs="Arial"/>
                <w:b/>
                <w:sz w:val="22"/>
              </w:rPr>
              <w:t>подача</w:t>
            </w:r>
            <w:r w:rsidRPr="000C3AD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43" w:type="dxa"/>
            <w:vAlign w:val="center"/>
          </w:tcPr>
          <w:p w14:paraId="32970954" w14:textId="77777777" w:rsidR="00315821" w:rsidRPr="000C3ADB" w:rsidRDefault="00315821" w:rsidP="00315821">
            <w:pPr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МУП «Водоканал»</w:t>
            </w:r>
          </w:p>
        </w:tc>
      </w:tr>
      <w:tr w:rsidR="002B07AE" w:rsidRPr="000C3ADB" w14:paraId="107AB310" w14:textId="77777777" w:rsidTr="007A42C5">
        <w:trPr>
          <w:gridAfter w:val="1"/>
          <w:wAfter w:w="189" w:type="dxa"/>
          <w:trHeight w:val="825"/>
        </w:trPr>
        <w:tc>
          <w:tcPr>
            <w:tcW w:w="2298" w:type="dxa"/>
          </w:tcPr>
          <w:p w14:paraId="7C03EF86" w14:textId="77777777" w:rsidR="002B07AE" w:rsidRPr="000C3ADB" w:rsidRDefault="002B07AE" w:rsidP="00315821">
            <w:pPr>
              <w:jc w:val="both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Холодное водоснабжение</w:t>
            </w:r>
          </w:p>
        </w:tc>
        <w:tc>
          <w:tcPr>
            <w:tcW w:w="2126" w:type="dxa"/>
            <w:vMerge w:val="restart"/>
          </w:tcPr>
          <w:p w14:paraId="3E08D06E" w14:textId="77777777" w:rsidR="002B07AE" w:rsidRPr="000C3ADB" w:rsidRDefault="00A94103" w:rsidP="00E729C3">
            <w:pPr>
              <w:rPr>
                <w:rFonts w:ascii="Arial" w:hAnsi="Arial" w:cs="Arial"/>
                <w:b/>
                <w:color w:val="FF0000"/>
              </w:rPr>
            </w:pPr>
            <w:r w:rsidRPr="000C3ADB">
              <w:rPr>
                <w:rFonts w:ascii="Arial" w:hAnsi="Arial" w:cs="Arial"/>
                <w:b/>
              </w:rPr>
              <w:t>Постановление №2</w:t>
            </w:r>
            <w:r w:rsidR="00E729C3" w:rsidRPr="000C3ADB">
              <w:rPr>
                <w:rFonts w:ascii="Arial" w:hAnsi="Arial" w:cs="Arial"/>
                <w:b/>
              </w:rPr>
              <w:t>08</w:t>
            </w:r>
            <w:r w:rsidR="006A68C5" w:rsidRPr="000C3ADB">
              <w:rPr>
                <w:rFonts w:ascii="Arial" w:hAnsi="Arial" w:cs="Arial"/>
                <w:b/>
              </w:rPr>
              <w:t>-ПК от 09</w:t>
            </w:r>
            <w:r w:rsidRPr="000C3ADB">
              <w:rPr>
                <w:rFonts w:ascii="Arial" w:hAnsi="Arial" w:cs="Arial"/>
                <w:b/>
              </w:rPr>
              <w:t>.12.20</w:t>
            </w:r>
            <w:r w:rsidR="006A68C5" w:rsidRPr="000C3ADB">
              <w:rPr>
                <w:rFonts w:ascii="Arial" w:hAnsi="Arial" w:cs="Arial"/>
                <w:b/>
              </w:rPr>
              <w:t>2</w:t>
            </w:r>
            <w:r w:rsidR="00E729C3" w:rsidRPr="000C3AD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14:paraId="7330E366" w14:textId="6B3D18EE" w:rsidR="002B07AE" w:rsidRPr="00E85C2F" w:rsidRDefault="002B07AE" w:rsidP="00315821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E85C2F">
              <w:rPr>
                <w:rFonts w:ascii="Arial" w:hAnsi="Arial" w:cs="Arial"/>
                <w:b/>
                <w:sz w:val="20"/>
              </w:rPr>
              <w:t>Руб</w:t>
            </w:r>
            <w:proofErr w:type="spellEnd"/>
            <w:r w:rsidRPr="00E85C2F"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 w:rsidR="00A55F34" w:rsidRPr="00E85C2F">
              <w:rPr>
                <w:rFonts w:ascii="Arial" w:hAnsi="Arial" w:cs="Arial"/>
                <w:b/>
                <w:sz w:val="20"/>
              </w:rPr>
              <w:t>м</w:t>
            </w:r>
            <w:r w:rsidR="00A55F34">
              <w:rPr>
                <w:rFonts w:ascii="Walbaum Display SemiBold" w:hAnsi="Walbaum Display SemiBold" w:cs="Arial"/>
                <w:b/>
                <w:sz w:val="20"/>
              </w:rPr>
              <w:t>³</w:t>
            </w:r>
          </w:p>
        </w:tc>
        <w:tc>
          <w:tcPr>
            <w:tcW w:w="1842" w:type="dxa"/>
          </w:tcPr>
          <w:p w14:paraId="3590BF49" w14:textId="77777777" w:rsidR="004761DD" w:rsidRPr="000C3ADB" w:rsidRDefault="004761DD" w:rsidP="004761DD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36,16</w:t>
            </w:r>
          </w:p>
          <w:p w14:paraId="0D07177C" w14:textId="77777777" w:rsidR="002B07AE" w:rsidRPr="000C3ADB" w:rsidRDefault="002B07AE" w:rsidP="00315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641C99DB" w14:textId="77777777" w:rsidR="002B07AE" w:rsidRPr="000C3ADB" w:rsidRDefault="002B07AE" w:rsidP="00315821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3</w:t>
            </w:r>
            <w:r w:rsidR="004761DD" w:rsidRPr="000C3ADB">
              <w:rPr>
                <w:rFonts w:ascii="Arial" w:hAnsi="Arial" w:cs="Arial"/>
                <w:b/>
              </w:rPr>
              <w:t>7</w:t>
            </w:r>
            <w:r w:rsidRPr="000C3ADB">
              <w:rPr>
                <w:rFonts w:ascii="Arial" w:hAnsi="Arial" w:cs="Arial"/>
                <w:b/>
              </w:rPr>
              <w:t>,</w:t>
            </w:r>
            <w:r w:rsidR="004761DD" w:rsidRPr="000C3ADB">
              <w:rPr>
                <w:rFonts w:ascii="Arial" w:hAnsi="Arial" w:cs="Arial"/>
                <w:b/>
              </w:rPr>
              <w:t>22</w:t>
            </w:r>
          </w:p>
          <w:p w14:paraId="38474E09" w14:textId="77777777" w:rsidR="002B07AE" w:rsidRPr="000C3ADB" w:rsidRDefault="002B07AE" w:rsidP="00315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22898331" w14:textId="77777777" w:rsidR="002B07AE" w:rsidRPr="000C3ADB" w:rsidRDefault="002B07AE" w:rsidP="00315821">
            <w:pPr>
              <w:rPr>
                <w:rFonts w:ascii="Arial" w:hAnsi="Arial" w:cs="Arial"/>
                <w:b/>
                <w:color w:val="FF0000"/>
              </w:rPr>
            </w:pPr>
            <w:r w:rsidRPr="000C3ADB">
              <w:rPr>
                <w:rFonts w:ascii="Arial" w:hAnsi="Arial" w:cs="Arial"/>
                <w:b/>
              </w:rPr>
              <w:t>МУП «Водоканал»</w:t>
            </w:r>
          </w:p>
        </w:tc>
      </w:tr>
      <w:tr w:rsidR="002B07AE" w:rsidRPr="000C3ADB" w14:paraId="1C5B1DFF" w14:textId="77777777" w:rsidTr="007A42C5">
        <w:trPr>
          <w:gridAfter w:val="1"/>
          <w:wAfter w:w="189" w:type="dxa"/>
          <w:trHeight w:val="846"/>
        </w:trPr>
        <w:tc>
          <w:tcPr>
            <w:tcW w:w="2298" w:type="dxa"/>
          </w:tcPr>
          <w:p w14:paraId="4E34327F" w14:textId="77777777" w:rsidR="002B07AE" w:rsidRPr="000C3ADB" w:rsidRDefault="002B07AE" w:rsidP="00315821">
            <w:pPr>
              <w:jc w:val="both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Водоотведение</w:t>
            </w:r>
          </w:p>
        </w:tc>
        <w:tc>
          <w:tcPr>
            <w:tcW w:w="2126" w:type="dxa"/>
            <w:vMerge/>
          </w:tcPr>
          <w:p w14:paraId="43820921" w14:textId="77777777" w:rsidR="002B07AE" w:rsidRPr="000C3ADB" w:rsidRDefault="002B07AE" w:rsidP="0084151F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EA50C67" w14:textId="3315ED4B" w:rsidR="002B07AE" w:rsidRPr="00E85C2F" w:rsidRDefault="002B07AE" w:rsidP="00315821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E85C2F">
              <w:rPr>
                <w:rFonts w:ascii="Arial" w:hAnsi="Arial" w:cs="Arial"/>
                <w:b/>
                <w:sz w:val="20"/>
              </w:rPr>
              <w:t>Руб</w:t>
            </w:r>
            <w:proofErr w:type="spellEnd"/>
            <w:r w:rsidRPr="00E85C2F"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 w:rsidR="00A55F34" w:rsidRPr="00E85C2F">
              <w:rPr>
                <w:rFonts w:ascii="Arial" w:hAnsi="Arial" w:cs="Arial"/>
                <w:b/>
                <w:sz w:val="20"/>
              </w:rPr>
              <w:t>м</w:t>
            </w:r>
            <w:r w:rsidR="00A55F34">
              <w:rPr>
                <w:rFonts w:ascii="Walbaum Display SemiBold" w:hAnsi="Walbaum Display SemiBold" w:cs="Arial"/>
                <w:b/>
                <w:sz w:val="20"/>
              </w:rPr>
              <w:t>³</w:t>
            </w:r>
          </w:p>
        </w:tc>
        <w:tc>
          <w:tcPr>
            <w:tcW w:w="1842" w:type="dxa"/>
          </w:tcPr>
          <w:p w14:paraId="4CD9CE51" w14:textId="77777777" w:rsidR="002B07AE" w:rsidRPr="000C3ADB" w:rsidRDefault="002B07AE" w:rsidP="004761DD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2</w:t>
            </w:r>
            <w:r w:rsidR="004761DD" w:rsidRPr="000C3ADB">
              <w:rPr>
                <w:rFonts w:ascii="Arial" w:hAnsi="Arial" w:cs="Arial"/>
                <w:b/>
              </w:rPr>
              <w:t>6</w:t>
            </w:r>
            <w:r w:rsidRPr="000C3ADB">
              <w:rPr>
                <w:rFonts w:ascii="Arial" w:hAnsi="Arial" w:cs="Arial"/>
                <w:b/>
              </w:rPr>
              <w:t>,</w:t>
            </w:r>
            <w:r w:rsidR="004761DD" w:rsidRPr="000C3ADB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1843" w:type="dxa"/>
          </w:tcPr>
          <w:p w14:paraId="5ACCDFDA" w14:textId="77777777" w:rsidR="002B07AE" w:rsidRPr="000C3ADB" w:rsidRDefault="00A94103" w:rsidP="00315821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2</w:t>
            </w:r>
            <w:r w:rsidR="006A68C5" w:rsidRPr="000C3ADB">
              <w:rPr>
                <w:rFonts w:ascii="Arial" w:hAnsi="Arial" w:cs="Arial"/>
                <w:b/>
              </w:rPr>
              <w:t>6</w:t>
            </w:r>
            <w:r w:rsidRPr="000C3ADB">
              <w:rPr>
                <w:rFonts w:ascii="Arial" w:hAnsi="Arial" w:cs="Arial"/>
                <w:b/>
              </w:rPr>
              <w:t>,</w:t>
            </w:r>
            <w:r w:rsidR="006A68C5" w:rsidRPr="000C3ADB">
              <w:rPr>
                <w:rFonts w:ascii="Arial" w:hAnsi="Arial" w:cs="Arial"/>
                <w:b/>
              </w:rPr>
              <w:t>38</w:t>
            </w:r>
            <w:bookmarkStart w:id="3" w:name="_GoBack"/>
            <w:bookmarkEnd w:id="3"/>
          </w:p>
          <w:p w14:paraId="00B493A7" w14:textId="77777777" w:rsidR="00A94103" w:rsidRPr="000C3ADB" w:rsidRDefault="00A94103" w:rsidP="00315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2A911EE6" w14:textId="77777777" w:rsidR="002B07AE" w:rsidRPr="000C3ADB" w:rsidRDefault="002B07AE" w:rsidP="00315821">
            <w:pPr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МУП «Водоканал»</w:t>
            </w:r>
          </w:p>
        </w:tc>
      </w:tr>
      <w:tr w:rsidR="00267E45" w:rsidRPr="000C3ADB" w14:paraId="5A57D6B4" w14:textId="77777777" w:rsidTr="00AF64AB">
        <w:trPr>
          <w:gridAfter w:val="1"/>
          <w:wAfter w:w="189" w:type="dxa"/>
        </w:trPr>
        <w:tc>
          <w:tcPr>
            <w:tcW w:w="2298" w:type="dxa"/>
          </w:tcPr>
          <w:p w14:paraId="6E9A86B4" w14:textId="77777777" w:rsidR="00267E45" w:rsidRPr="000C3ADB" w:rsidRDefault="00267E45" w:rsidP="00267E45">
            <w:pPr>
              <w:jc w:val="both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Электроэнергия</w:t>
            </w:r>
          </w:p>
          <w:p w14:paraId="392E9F64" w14:textId="77777777" w:rsidR="00267E45" w:rsidRPr="000C3ADB" w:rsidRDefault="00267E45" w:rsidP="00267E45">
            <w:pPr>
              <w:jc w:val="both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(день)</w:t>
            </w:r>
          </w:p>
        </w:tc>
        <w:tc>
          <w:tcPr>
            <w:tcW w:w="2126" w:type="dxa"/>
            <w:vMerge w:val="restart"/>
          </w:tcPr>
          <w:p w14:paraId="4CA58217" w14:textId="77777777" w:rsidR="00267E45" w:rsidRPr="000C3ADB" w:rsidRDefault="00267E45" w:rsidP="00C81BEC">
            <w:pPr>
              <w:rPr>
                <w:rFonts w:ascii="Arial" w:hAnsi="Arial" w:cs="Arial"/>
                <w:b/>
                <w:color w:val="FF0000"/>
              </w:rPr>
            </w:pPr>
            <w:r w:rsidRPr="000C3ADB">
              <w:rPr>
                <w:rFonts w:ascii="Arial" w:hAnsi="Arial" w:cs="Arial"/>
                <w:b/>
              </w:rPr>
              <w:t>Постановление №2</w:t>
            </w:r>
            <w:r w:rsidR="00C81BEC" w:rsidRPr="000C3ADB">
              <w:rPr>
                <w:rFonts w:ascii="Arial" w:hAnsi="Arial" w:cs="Arial"/>
                <w:b/>
              </w:rPr>
              <w:t>48</w:t>
            </w:r>
            <w:r w:rsidRPr="000C3ADB">
              <w:rPr>
                <w:rFonts w:ascii="Arial" w:hAnsi="Arial" w:cs="Arial"/>
                <w:b/>
              </w:rPr>
              <w:t>-ПК от 2</w:t>
            </w:r>
            <w:r w:rsidR="00C81BEC" w:rsidRPr="000C3ADB">
              <w:rPr>
                <w:rFonts w:ascii="Arial" w:hAnsi="Arial" w:cs="Arial"/>
                <w:b/>
              </w:rPr>
              <w:t>7</w:t>
            </w:r>
            <w:r w:rsidRPr="000C3ADB">
              <w:rPr>
                <w:rFonts w:ascii="Arial" w:hAnsi="Arial" w:cs="Arial"/>
                <w:b/>
              </w:rPr>
              <w:t>.12.202</w:t>
            </w:r>
            <w:r w:rsidR="00C81BEC" w:rsidRPr="000C3AD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14:paraId="047C8021" w14:textId="1FC4D597" w:rsidR="00267E45" w:rsidRPr="00E85C2F" w:rsidRDefault="00267E45" w:rsidP="00267E45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E85C2F">
              <w:rPr>
                <w:rFonts w:ascii="Arial" w:hAnsi="Arial" w:cs="Arial"/>
                <w:b/>
                <w:sz w:val="20"/>
              </w:rPr>
              <w:t>Руб</w:t>
            </w:r>
            <w:proofErr w:type="spellEnd"/>
            <w:r w:rsidRPr="00E85C2F"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 w:rsidRPr="00E85C2F">
              <w:rPr>
                <w:rFonts w:ascii="Arial" w:hAnsi="Arial" w:cs="Arial"/>
                <w:b/>
                <w:sz w:val="20"/>
              </w:rPr>
              <w:t>кВт</w:t>
            </w:r>
            <w:r w:rsidR="00A55F34">
              <w:rPr>
                <w:rFonts w:ascii="Arial" w:hAnsi="Arial" w:cs="Arial"/>
                <w:b/>
                <w:sz w:val="20"/>
              </w:rPr>
              <w:t>*</w:t>
            </w:r>
            <w:r w:rsidRPr="00E85C2F">
              <w:rPr>
                <w:rFonts w:ascii="Arial" w:hAnsi="Arial" w:cs="Arial"/>
                <w:b/>
                <w:sz w:val="20"/>
              </w:rPr>
              <w:t>ч</w:t>
            </w:r>
          </w:p>
        </w:tc>
        <w:tc>
          <w:tcPr>
            <w:tcW w:w="1842" w:type="dxa"/>
          </w:tcPr>
          <w:p w14:paraId="374C2850" w14:textId="77777777" w:rsidR="00267E45" w:rsidRPr="000C3ADB" w:rsidRDefault="00267E45" w:rsidP="00267E45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3,59</w:t>
            </w:r>
          </w:p>
        </w:tc>
        <w:tc>
          <w:tcPr>
            <w:tcW w:w="1843" w:type="dxa"/>
          </w:tcPr>
          <w:p w14:paraId="7FB352FC" w14:textId="77777777" w:rsidR="00267E45" w:rsidRPr="000C3ADB" w:rsidRDefault="00267E45" w:rsidP="00267E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C3ADB">
              <w:rPr>
                <w:rFonts w:ascii="Arial" w:hAnsi="Arial" w:cs="Arial"/>
                <w:b/>
              </w:rPr>
              <w:t>3,81</w:t>
            </w:r>
          </w:p>
        </w:tc>
        <w:tc>
          <w:tcPr>
            <w:tcW w:w="1843" w:type="dxa"/>
            <w:vMerge w:val="restart"/>
            <w:vAlign w:val="center"/>
          </w:tcPr>
          <w:p w14:paraId="1D838A28" w14:textId="77777777" w:rsidR="00267E45" w:rsidRPr="000C3ADB" w:rsidRDefault="00267E45" w:rsidP="0066600A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АО «</w:t>
            </w:r>
            <w:proofErr w:type="spellStart"/>
            <w:r w:rsidRPr="000C3ADB">
              <w:rPr>
                <w:rFonts w:ascii="Arial" w:hAnsi="Arial" w:cs="Arial"/>
                <w:b/>
              </w:rPr>
              <w:t>Екатеринбургэнергосбыт</w:t>
            </w:r>
            <w:proofErr w:type="spellEnd"/>
            <w:r w:rsidRPr="000C3ADB">
              <w:rPr>
                <w:rFonts w:ascii="Arial" w:hAnsi="Arial" w:cs="Arial"/>
                <w:b/>
              </w:rPr>
              <w:t>»</w:t>
            </w:r>
          </w:p>
        </w:tc>
      </w:tr>
      <w:tr w:rsidR="00267E45" w:rsidRPr="000C3ADB" w14:paraId="02515D51" w14:textId="77777777" w:rsidTr="00AF64AB">
        <w:trPr>
          <w:gridAfter w:val="1"/>
          <w:wAfter w:w="189" w:type="dxa"/>
        </w:trPr>
        <w:tc>
          <w:tcPr>
            <w:tcW w:w="2298" w:type="dxa"/>
          </w:tcPr>
          <w:p w14:paraId="76D49DBD" w14:textId="77777777" w:rsidR="00267E45" w:rsidRPr="000C3ADB" w:rsidRDefault="00267E45" w:rsidP="00267E45">
            <w:pPr>
              <w:jc w:val="both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Электроэнергия</w:t>
            </w:r>
          </w:p>
          <w:p w14:paraId="55B46082" w14:textId="77777777" w:rsidR="00267E45" w:rsidRPr="000C3ADB" w:rsidRDefault="00267E45" w:rsidP="00267E45">
            <w:pPr>
              <w:jc w:val="both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(ночь)</w:t>
            </w:r>
          </w:p>
        </w:tc>
        <w:tc>
          <w:tcPr>
            <w:tcW w:w="2126" w:type="dxa"/>
            <w:vMerge/>
          </w:tcPr>
          <w:p w14:paraId="03E73705" w14:textId="77777777" w:rsidR="00267E45" w:rsidRPr="000C3ADB" w:rsidRDefault="00267E45" w:rsidP="00267E45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8365B7C" w14:textId="00634AA2" w:rsidR="00267E45" w:rsidRPr="00E85C2F" w:rsidRDefault="00267E45" w:rsidP="00267E45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E85C2F">
              <w:rPr>
                <w:rFonts w:ascii="Arial" w:hAnsi="Arial" w:cs="Arial"/>
                <w:b/>
                <w:sz w:val="20"/>
              </w:rPr>
              <w:t>Руб</w:t>
            </w:r>
            <w:proofErr w:type="spellEnd"/>
            <w:r w:rsidRPr="00E85C2F">
              <w:rPr>
                <w:rFonts w:ascii="Arial" w:hAnsi="Arial" w:cs="Arial"/>
                <w:b/>
                <w:sz w:val="20"/>
              </w:rPr>
              <w:t>/кВт</w:t>
            </w:r>
            <w:r w:rsidR="00146220">
              <w:rPr>
                <w:rFonts w:ascii="Arial" w:hAnsi="Arial" w:cs="Arial"/>
                <w:b/>
                <w:sz w:val="20"/>
              </w:rPr>
              <w:t>*</w:t>
            </w:r>
            <w:r w:rsidRPr="00E85C2F">
              <w:rPr>
                <w:rFonts w:ascii="Arial" w:hAnsi="Arial" w:cs="Arial"/>
                <w:b/>
                <w:sz w:val="20"/>
              </w:rPr>
              <w:t>ч</w:t>
            </w:r>
          </w:p>
        </w:tc>
        <w:tc>
          <w:tcPr>
            <w:tcW w:w="1842" w:type="dxa"/>
          </w:tcPr>
          <w:p w14:paraId="38608561" w14:textId="77777777" w:rsidR="00267E45" w:rsidRPr="000C3ADB" w:rsidRDefault="00267E45" w:rsidP="00267E45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1,71</w:t>
            </w:r>
          </w:p>
        </w:tc>
        <w:tc>
          <w:tcPr>
            <w:tcW w:w="1843" w:type="dxa"/>
          </w:tcPr>
          <w:p w14:paraId="69E9B234" w14:textId="77777777" w:rsidR="00267E45" w:rsidRPr="000C3ADB" w:rsidRDefault="00267E45" w:rsidP="00267E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C3ADB">
              <w:rPr>
                <w:rFonts w:ascii="Arial" w:hAnsi="Arial" w:cs="Arial"/>
                <w:b/>
              </w:rPr>
              <w:t>1,82</w:t>
            </w:r>
          </w:p>
        </w:tc>
        <w:tc>
          <w:tcPr>
            <w:tcW w:w="1843" w:type="dxa"/>
            <w:vMerge/>
            <w:vAlign w:val="center"/>
          </w:tcPr>
          <w:p w14:paraId="4566582C" w14:textId="77777777" w:rsidR="00267E45" w:rsidRPr="000C3ADB" w:rsidRDefault="00267E45" w:rsidP="00267E45">
            <w:pPr>
              <w:rPr>
                <w:rFonts w:ascii="Arial" w:hAnsi="Arial" w:cs="Arial"/>
                <w:b/>
              </w:rPr>
            </w:pPr>
          </w:p>
        </w:tc>
      </w:tr>
      <w:tr w:rsidR="00267E45" w:rsidRPr="000C3ADB" w14:paraId="11AEE53E" w14:textId="77777777" w:rsidTr="00AF64AB">
        <w:trPr>
          <w:gridAfter w:val="1"/>
          <w:wAfter w:w="189" w:type="dxa"/>
        </w:trPr>
        <w:tc>
          <w:tcPr>
            <w:tcW w:w="2298" w:type="dxa"/>
          </w:tcPr>
          <w:p w14:paraId="06758AED" w14:textId="77777777" w:rsidR="00267E45" w:rsidRPr="000C3ADB" w:rsidRDefault="00267E45" w:rsidP="00267E45">
            <w:pPr>
              <w:jc w:val="both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Электроэнергия</w:t>
            </w:r>
          </w:p>
          <w:p w14:paraId="665F56CD" w14:textId="77777777" w:rsidR="00267E45" w:rsidRPr="000C3ADB" w:rsidRDefault="00267E45" w:rsidP="00267E45">
            <w:pPr>
              <w:jc w:val="both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(</w:t>
            </w:r>
            <w:proofErr w:type="spellStart"/>
            <w:r w:rsidRPr="000C3ADB">
              <w:rPr>
                <w:rFonts w:ascii="Arial" w:hAnsi="Arial" w:cs="Arial"/>
                <w:b/>
              </w:rPr>
              <w:t>одноставочный</w:t>
            </w:r>
            <w:proofErr w:type="spellEnd"/>
            <w:r w:rsidRPr="000C3AD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26" w:type="dxa"/>
            <w:vMerge/>
          </w:tcPr>
          <w:p w14:paraId="7291E9DA" w14:textId="77777777" w:rsidR="00267E45" w:rsidRPr="000C3ADB" w:rsidRDefault="00267E45" w:rsidP="00267E45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2C5369F" w14:textId="466C31FE" w:rsidR="00267E45" w:rsidRPr="00E85C2F" w:rsidRDefault="00267E45" w:rsidP="00267E45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E85C2F">
              <w:rPr>
                <w:rFonts w:ascii="Arial" w:hAnsi="Arial" w:cs="Arial"/>
                <w:b/>
                <w:sz w:val="20"/>
              </w:rPr>
              <w:t>Руб</w:t>
            </w:r>
            <w:proofErr w:type="spellEnd"/>
            <w:r w:rsidRPr="00E85C2F">
              <w:rPr>
                <w:rFonts w:ascii="Arial" w:hAnsi="Arial" w:cs="Arial"/>
                <w:b/>
                <w:sz w:val="20"/>
              </w:rPr>
              <w:t>/кВт</w:t>
            </w:r>
            <w:r w:rsidR="00146220">
              <w:rPr>
                <w:rFonts w:ascii="Arial" w:hAnsi="Arial" w:cs="Arial"/>
                <w:b/>
                <w:sz w:val="20"/>
              </w:rPr>
              <w:t>*</w:t>
            </w:r>
            <w:r w:rsidRPr="00E85C2F">
              <w:rPr>
                <w:rFonts w:ascii="Arial" w:hAnsi="Arial" w:cs="Arial"/>
                <w:b/>
                <w:sz w:val="20"/>
              </w:rPr>
              <w:t>ч</w:t>
            </w:r>
          </w:p>
        </w:tc>
        <w:tc>
          <w:tcPr>
            <w:tcW w:w="1842" w:type="dxa"/>
          </w:tcPr>
          <w:p w14:paraId="42CD574A" w14:textId="77777777" w:rsidR="00267E45" w:rsidRPr="000C3ADB" w:rsidRDefault="00267E45" w:rsidP="00267E45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3,15</w:t>
            </w:r>
          </w:p>
        </w:tc>
        <w:tc>
          <w:tcPr>
            <w:tcW w:w="1843" w:type="dxa"/>
          </w:tcPr>
          <w:p w14:paraId="5A9A9071" w14:textId="77777777" w:rsidR="00267E45" w:rsidRPr="000C3ADB" w:rsidRDefault="00267E45" w:rsidP="00267E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C3ADB">
              <w:rPr>
                <w:rFonts w:ascii="Arial" w:hAnsi="Arial" w:cs="Arial"/>
                <w:b/>
              </w:rPr>
              <w:t>3,31</w:t>
            </w:r>
          </w:p>
        </w:tc>
        <w:tc>
          <w:tcPr>
            <w:tcW w:w="1843" w:type="dxa"/>
            <w:vMerge/>
            <w:vAlign w:val="center"/>
          </w:tcPr>
          <w:p w14:paraId="76A421BA" w14:textId="77777777" w:rsidR="00267E45" w:rsidRPr="000C3ADB" w:rsidRDefault="00267E45" w:rsidP="00267E45">
            <w:pPr>
              <w:rPr>
                <w:rFonts w:ascii="Arial" w:hAnsi="Arial" w:cs="Arial"/>
                <w:b/>
              </w:rPr>
            </w:pPr>
          </w:p>
        </w:tc>
      </w:tr>
      <w:tr w:rsidR="00315821" w:rsidRPr="000C3ADB" w14:paraId="22082220" w14:textId="77777777" w:rsidTr="00AF64AB">
        <w:trPr>
          <w:gridAfter w:val="1"/>
          <w:wAfter w:w="189" w:type="dxa"/>
        </w:trPr>
        <w:tc>
          <w:tcPr>
            <w:tcW w:w="2298" w:type="dxa"/>
          </w:tcPr>
          <w:p w14:paraId="7D9D3AFC" w14:textId="77777777" w:rsidR="00315821" w:rsidRPr="000C3ADB" w:rsidRDefault="00315821" w:rsidP="00315821">
            <w:pPr>
              <w:jc w:val="both"/>
              <w:rPr>
                <w:rFonts w:ascii="Arial" w:hAnsi="Arial" w:cs="Arial"/>
                <w:b/>
              </w:rPr>
            </w:pPr>
            <w:bookmarkStart w:id="4" w:name="_Hlk534974856"/>
            <w:r w:rsidRPr="000C3ADB">
              <w:rPr>
                <w:rFonts w:ascii="Arial" w:hAnsi="Arial" w:cs="Arial"/>
                <w:b/>
              </w:rPr>
              <w:t>Норматив накопления ТКО</w:t>
            </w:r>
          </w:p>
        </w:tc>
        <w:tc>
          <w:tcPr>
            <w:tcW w:w="2126" w:type="dxa"/>
          </w:tcPr>
          <w:p w14:paraId="13ECCFFC" w14:textId="77777777" w:rsidR="00315821" w:rsidRPr="000C3ADB" w:rsidRDefault="00315821" w:rsidP="0084151F">
            <w:pPr>
              <w:rPr>
                <w:rFonts w:ascii="Arial" w:hAnsi="Arial" w:cs="Arial"/>
                <w:b/>
                <w:color w:val="FF0000"/>
              </w:rPr>
            </w:pPr>
            <w:bookmarkStart w:id="5" w:name="OLE_LINK12"/>
            <w:bookmarkStart w:id="6" w:name="OLE_LINK13"/>
            <w:r w:rsidRPr="000C3ADB">
              <w:rPr>
                <w:rFonts w:ascii="Arial" w:hAnsi="Arial" w:cs="Arial"/>
                <w:b/>
              </w:rPr>
              <w:t>Постановление №78-ПК от 30.07.2017</w:t>
            </w:r>
            <w:bookmarkEnd w:id="5"/>
            <w:bookmarkEnd w:id="6"/>
            <w:r w:rsidR="00E678F2" w:rsidRPr="000C3ADB">
              <w:rPr>
                <w:rFonts w:ascii="Arial" w:hAnsi="Arial" w:cs="Arial"/>
                <w:b/>
              </w:rPr>
              <w:t xml:space="preserve"> (ред. от 28.06.2018)</w:t>
            </w:r>
          </w:p>
        </w:tc>
        <w:tc>
          <w:tcPr>
            <w:tcW w:w="851" w:type="dxa"/>
            <w:vAlign w:val="center"/>
          </w:tcPr>
          <w:p w14:paraId="7EF3A287" w14:textId="77777777" w:rsidR="003700DC" w:rsidRDefault="00315821" w:rsidP="0031582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5C2F">
              <w:rPr>
                <w:rFonts w:ascii="Arial" w:hAnsi="Arial" w:cs="Arial"/>
                <w:b/>
                <w:sz w:val="20"/>
              </w:rPr>
              <w:t xml:space="preserve">Куб. м </w:t>
            </w:r>
          </w:p>
          <w:p w14:paraId="63AF06C8" w14:textId="77777777" w:rsidR="003700DC" w:rsidRPr="003700DC" w:rsidRDefault="00315821" w:rsidP="0031582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85C2F">
              <w:rPr>
                <w:rFonts w:ascii="Arial" w:hAnsi="Arial" w:cs="Arial"/>
                <w:b/>
                <w:sz w:val="20"/>
              </w:rPr>
              <w:t xml:space="preserve">с </w:t>
            </w:r>
            <w:r w:rsidRPr="003700DC">
              <w:rPr>
                <w:rFonts w:ascii="Arial" w:hAnsi="Arial" w:cs="Arial"/>
                <w:b/>
                <w:sz w:val="18"/>
              </w:rPr>
              <w:t xml:space="preserve">человека </w:t>
            </w:r>
          </w:p>
          <w:p w14:paraId="4CA41CAB" w14:textId="77777777" w:rsidR="00315821" w:rsidRPr="00E85C2F" w:rsidRDefault="00315821" w:rsidP="0031582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700DC">
              <w:rPr>
                <w:rFonts w:ascii="Arial" w:hAnsi="Arial" w:cs="Arial"/>
                <w:b/>
                <w:sz w:val="18"/>
              </w:rPr>
              <w:t>в месяц</w:t>
            </w:r>
          </w:p>
        </w:tc>
        <w:tc>
          <w:tcPr>
            <w:tcW w:w="1842" w:type="dxa"/>
          </w:tcPr>
          <w:p w14:paraId="4EECA92E" w14:textId="77777777" w:rsidR="00315821" w:rsidRPr="000C3ADB" w:rsidRDefault="00315821" w:rsidP="00315821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0,213</w:t>
            </w:r>
          </w:p>
        </w:tc>
        <w:tc>
          <w:tcPr>
            <w:tcW w:w="1843" w:type="dxa"/>
          </w:tcPr>
          <w:p w14:paraId="68233A7A" w14:textId="77777777" w:rsidR="00315821" w:rsidRPr="000C3ADB" w:rsidRDefault="00315821" w:rsidP="00315821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0,213</w:t>
            </w:r>
          </w:p>
        </w:tc>
        <w:tc>
          <w:tcPr>
            <w:tcW w:w="1843" w:type="dxa"/>
            <w:vAlign w:val="center"/>
          </w:tcPr>
          <w:p w14:paraId="2A874253" w14:textId="77777777" w:rsidR="00315821" w:rsidRPr="000C3ADB" w:rsidRDefault="00007D2C" w:rsidP="00315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ЕМУП </w:t>
            </w:r>
            <w:r w:rsidR="00315821" w:rsidRPr="000C3ADB">
              <w:rPr>
                <w:rFonts w:ascii="Arial" w:hAnsi="Arial" w:cs="Arial"/>
                <w:b/>
              </w:rPr>
              <w:t>«Спецавтобаза»</w:t>
            </w:r>
          </w:p>
        </w:tc>
      </w:tr>
      <w:tr w:rsidR="00315821" w:rsidRPr="000C3ADB" w14:paraId="64B8213D" w14:textId="77777777" w:rsidTr="00AF64AB">
        <w:trPr>
          <w:gridAfter w:val="1"/>
          <w:wAfter w:w="189" w:type="dxa"/>
        </w:trPr>
        <w:tc>
          <w:tcPr>
            <w:tcW w:w="2298" w:type="dxa"/>
          </w:tcPr>
          <w:p w14:paraId="2D11F367" w14:textId="77777777" w:rsidR="00315821" w:rsidRPr="000C3ADB" w:rsidRDefault="00315821" w:rsidP="00315821">
            <w:pPr>
              <w:jc w:val="both"/>
              <w:rPr>
                <w:rFonts w:ascii="Arial" w:hAnsi="Arial" w:cs="Arial"/>
                <w:b/>
              </w:rPr>
            </w:pPr>
            <w:bookmarkStart w:id="7" w:name="OLE_LINK10"/>
            <w:bookmarkStart w:id="8" w:name="OLE_LINK11"/>
            <w:r w:rsidRPr="000C3ADB">
              <w:rPr>
                <w:rFonts w:ascii="Arial" w:hAnsi="Arial" w:cs="Arial"/>
                <w:b/>
              </w:rPr>
              <w:t>Тариф на обращение с ТКО</w:t>
            </w:r>
            <w:bookmarkEnd w:id="7"/>
            <w:bookmarkEnd w:id="8"/>
          </w:p>
        </w:tc>
        <w:tc>
          <w:tcPr>
            <w:tcW w:w="2126" w:type="dxa"/>
          </w:tcPr>
          <w:p w14:paraId="24B37EBA" w14:textId="77777777" w:rsidR="00315821" w:rsidRPr="000C3ADB" w:rsidRDefault="00315821" w:rsidP="0084151F">
            <w:pPr>
              <w:rPr>
                <w:rFonts w:ascii="Arial" w:hAnsi="Arial" w:cs="Arial"/>
                <w:b/>
                <w:color w:val="FF0000"/>
              </w:rPr>
            </w:pPr>
            <w:r w:rsidRPr="000C3ADB">
              <w:rPr>
                <w:rFonts w:ascii="Arial" w:hAnsi="Arial" w:cs="Arial"/>
                <w:b/>
              </w:rPr>
              <w:t>Постановление №2</w:t>
            </w:r>
            <w:r w:rsidR="00EC298F" w:rsidRPr="000C3ADB">
              <w:rPr>
                <w:rFonts w:ascii="Arial" w:hAnsi="Arial" w:cs="Arial"/>
                <w:b/>
              </w:rPr>
              <w:t>3</w:t>
            </w:r>
            <w:r w:rsidR="009C4FF5" w:rsidRPr="000C3ADB">
              <w:rPr>
                <w:rFonts w:ascii="Arial" w:hAnsi="Arial" w:cs="Arial"/>
                <w:b/>
              </w:rPr>
              <w:t>9</w:t>
            </w:r>
            <w:r w:rsidR="002929A7" w:rsidRPr="000C3ADB">
              <w:rPr>
                <w:rFonts w:ascii="Arial" w:hAnsi="Arial" w:cs="Arial"/>
                <w:b/>
              </w:rPr>
              <w:t>-ПК от 1</w:t>
            </w:r>
            <w:r w:rsidR="00EC298F" w:rsidRPr="000C3ADB">
              <w:rPr>
                <w:rFonts w:ascii="Arial" w:hAnsi="Arial" w:cs="Arial"/>
                <w:b/>
              </w:rPr>
              <w:t>6.12.202</w:t>
            </w:r>
            <w:r w:rsidR="009C4FF5" w:rsidRPr="000C3AD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14:paraId="151163EA" w14:textId="12AA8751" w:rsidR="00315821" w:rsidRPr="00E85C2F" w:rsidRDefault="00315821" w:rsidP="0031582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85C2F">
              <w:rPr>
                <w:rFonts w:ascii="Arial" w:hAnsi="Arial" w:cs="Arial"/>
                <w:b/>
                <w:sz w:val="20"/>
              </w:rPr>
              <w:t>Руб./</w:t>
            </w:r>
            <w:r w:rsidR="00146220" w:rsidRPr="00E85C2F">
              <w:rPr>
                <w:rFonts w:ascii="Arial" w:hAnsi="Arial" w:cs="Arial"/>
                <w:b/>
                <w:sz w:val="20"/>
              </w:rPr>
              <w:t>м</w:t>
            </w:r>
            <w:r w:rsidR="00146220">
              <w:rPr>
                <w:rFonts w:ascii="Walbaum Display SemiBold" w:hAnsi="Walbaum Display SemiBold" w:cs="Arial"/>
                <w:b/>
                <w:sz w:val="20"/>
              </w:rPr>
              <w:t>³</w:t>
            </w:r>
          </w:p>
        </w:tc>
        <w:tc>
          <w:tcPr>
            <w:tcW w:w="1842" w:type="dxa"/>
          </w:tcPr>
          <w:p w14:paraId="5732C047" w14:textId="77777777" w:rsidR="009C4FF5" w:rsidRPr="000C3ADB" w:rsidRDefault="009C4FF5" w:rsidP="009C4FF5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597,35</w:t>
            </w:r>
          </w:p>
          <w:p w14:paraId="51074D71" w14:textId="77777777" w:rsidR="00315821" w:rsidRPr="000C3ADB" w:rsidRDefault="00315821" w:rsidP="00315821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43" w:type="dxa"/>
          </w:tcPr>
          <w:p w14:paraId="2032C63D" w14:textId="77777777" w:rsidR="00315821" w:rsidRPr="000C3ADB" w:rsidRDefault="009C4FF5" w:rsidP="00315821">
            <w:pPr>
              <w:jc w:val="center"/>
              <w:rPr>
                <w:rFonts w:ascii="Arial" w:hAnsi="Arial" w:cs="Arial"/>
                <w:b/>
              </w:rPr>
            </w:pPr>
            <w:r w:rsidRPr="000C3ADB">
              <w:rPr>
                <w:rFonts w:ascii="Arial" w:hAnsi="Arial" w:cs="Arial"/>
                <w:b/>
              </w:rPr>
              <w:t>608,71</w:t>
            </w:r>
          </w:p>
          <w:p w14:paraId="56EBD1FF" w14:textId="77777777" w:rsidR="002929A7" w:rsidRPr="000C3ADB" w:rsidRDefault="002929A7" w:rsidP="00315821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2FE41A8D" w14:textId="77777777" w:rsidR="00315821" w:rsidRPr="000C3ADB" w:rsidRDefault="00315821" w:rsidP="00315821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5CDB50D0" w14:textId="77777777" w:rsidR="00315821" w:rsidRPr="000C3ADB" w:rsidRDefault="00315821" w:rsidP="00315821">
            <w:pPr>
              <w:rPr>
                <w:rFonts w:ascii="Arial" w:hAnsi="Arial" w:cs="Arial"/>
                <w:b/>
              </w:rPr>
            </w:pPr>
            <w:bookmarkStart w:id="9" w:name="OLE_LINK1"/>
            <w:bookmarkStart w:id="10" w:name="OLE_LINK2"/>
            <w:bookmarkStart w:id="11" w:name="OLE_LINK6"/>
            <w:r w:rsidRPr="000C3ADB">
              <w:rPr>
                <w:rFonts w:ascii="Arial" w:hAnsi="Arial" w:cs="Arial"/>
                <w:b/>
              </w:rPr>
              <w:t>ЕМУП «Спецавтобаза»</w:t>
            </w:r>
            <w:bookmarkEnd w:id="9"/>
            <w:bookmarkEnd w:id="10"/>
            <w:bookmarkEnd w:id="11"/>
          </w:p>
        </w:tc>
      </w:tr>
      <w:bookmarkEnd w:id="0"/>
      <w:bookmarkEnd w:id="1"/>
      <w:bookmarkEnd w:id="2"/>
      <w:bookmarkEnd w:id="4"/>
      <w:tr w:rsidR="007A328D" w:rsidRPr="000C3ADB" w14:paraId="2D9EB494" w14:textId="77777777" w:rsidTr="00B86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92" w:type="dxa"/>
            <w:gridSpan w:val="7"/>
          </w:tcPr>
          <w:p w14:paraId="06E00DA9" w14:textId="77777777" w:rsidR="007A328D" w:rsidRPr="000C3ADB" w:rsidRDefault="007A328D" w:rsidP="007A328D">
            <w:pPr>
              <w:jc w:val="center"/>
              <w:rPr>
                <w:rFonts w:ascii="Arial" w:hAnsi="Arial" w:cs="Arial"/>
                <w:b/>
                <w:noProof/>
                <w:sz w:val="20"/>
                <w:szCs w:val="32"/>
              </w:rPr>
            </w:pPr>
          </w:p>
          <w:p w14:paraId="0ADF2518" w14:textId="13E36FE7" w:rsidR="007A328D" w:rsidRPr="006D34A2" w:rsidRDefault="00B75271" w:rsidP="006D34A2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>Капитальный ремонт</w:t>
            </w:r>
            <w:r w:rsidR="00DF2BFB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-</w:t>
            </w: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с</w:t>
            </w:r>
            <w:r w:rsidR="007A328D" w:rsidRPr="000C3ADB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01.01.2022 - </w:t>
            </w:r>
            <w:r w:rsidR="007A328D" w:rsidRPr="000C3ADB">
              <w:rPr>
                <w:rFonts w:ascii="Arial" w:hAnsi="Arial" w:cs="Arial"/>
                <w:b/>
                <w:sz w:val="44"/>
                <w:szCs w:val="44"/>
                <w:u w:val="single"/>
              </w:rPr>
              <w:t>10,51 руб</w:t>
            </w:r>
            <w:r w:rsidR="007A328D" w:rsidRPr="000C3ADB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. за 1 </w:t>
            </w:r>
            <w:proofErr w:type="spellStart"/>
            <w:r w:rsidR="007A328D" w:rsidRPr="000C3ADB">
              <w:rPr>
                <w:rFonts w:ascii="Arial" w:hAnsi="Arial" w:cs="Arial"/>
                <w:b/>
                <w:sz w:val="32"/>
                <w:szCs w:val="32"/>
                <w:u w:val="single"/>
              </w:rPr>
              <w:t>кв</w:t>
            </w:r>
            <w:proofErr w:type="gramStart"/>
            <w:r w:rsidR="007A328D" w:rsidRPr="000C3ADB">
              <w:rPr>
                <w:rFonts w:ascii="Arial" w:hAnsi="Arial" w:cs="Arial"/>
                <w:b/>
                <w:sz w:val="32"/>
                <w:szCs w:val="32"/>
                <w:u w:val="single"/>
              </w:rPr>
              <w:t>.м</w:t>
            </w:r>
            <w:proofErr w:type="spellEnd"/>
            <w:proofErr w:type="gramEnd"/>
            <w:r w:rsidR="007A328D" w:rsidRPr="000C3ADB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общей площади</w:t>
            </w:r>
          </w:p>
        </w:tc>
      </w:tr>
    </w:tbl>
    <w:p w14:paraId="3C8267B5" w14:textId="641A6D08" w:rsidR="00692F01" w:rsidRPr="00B75271" w:rsidRDefault="006D34A2" w:rsidP="006D34A2">
      <w:pPr>
        <w:jc w:val="both"/>
        <w:rPr>
          <w:rFonts w:ascii="Arial" w:hAnsi="Arial" w:cs="Arial"/>
          <w:color w:val="000000" w:themeColor="text1"/>
        </w:rPr>
      </w:pPr>
      <w:r w:rsidRPr="00B75271">
        <w:rPr>
          <w:rFonts w:ascii="Arial" w:hAnsi="Arial" w:cs="Arial"/>
          <w:color w:val="000000" w:themeColor="text1"/>
        </w:rPr>
        <w:t>(Постановление Правительства Свердловской области от 23.09.2021 г. № 612-ПП "О внесении изменений в постановление Правительства Свердловской области от 20.08.2020 № 556-ПП «Об установлении минимального размера взноса на капитальный ремонт общего имущества в многоквартирных домах Свердловской области на 2021 - 2023 годы").</w:t>
      </w:r>
    </w:p>
    <w:sectPr w:rsidR="00692F01" w:rsidRPr="00B75271" w:rsidSect="007A328D">
      <w:pgSz w:w="11906" w:h="16838"/>
      <w:pgMar w:top="142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albaum Display SemiBold">
    <w:altName w:val="Times New Roman"/>
    <w:charset w:val="00"/>
    <w:family w:val="roman"/>
    <w:pitch w:val="variable"/>
    <w:sig w:usb0="00000003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7EF"/>
    <w:multiLevelType w:val="hybridMultilevel"/>
    <w:tmpl w:val="A110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F389E"/>
    <w:multiLevelType w:val="hybridMultilevel"/>
    <w:tmpl w:val="6FA0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52A63"/>
    <w:multiLevelType w:val="hybridMultilevel"/>
    <w:tmpl w:val="A2CAB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E163B"/>
    <w:multiLevelType w:val="hybridMultilevel"/>
    <w:tmpl w:val="028E7754"/>
    <w:lvl w:ilvl="0" w:tplc="A3FEF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67E77"/>
    <w:multiLevelType w:val="hybridMultilevel"/>
    <w:tmpl w:val="D180D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67B72"/>
    <w:multiLevelType w:val="hybridMultilevel"/>
    <w:tmpl w:val="395CD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0579F"/>
    <w:multiLevelType w:val="hybridMultilevel"/>
    <w:tmpl w:val="D8EA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AA"/>
    <w:rsid w:val="000015BE"/>
    <w:rsid w:val="0000171A"/>
    <w:rsid w:val="00002A95"/>
    <w:rsid w:val="00007D2C"/>
    <w:rsid w:val="00012D1E"/>
    <w:rsid w:val="00013592"/>
    <w:rsid w:val="00016843"/>
    <w:rsid w:val="00017E66"/>
    <w:rsid w:val="00021EC8"/>
    <w:rsid w:val="00024976"/>
    <w:rsid w:val="000268AF"/>
    <w:rsid w:val="000313C2"/>
    <w:rsid w:val="000341FD"/>
    <w:rsid w:val="000345ED"/>
    <w:rsid w:val="00034CEC"/>
    <w:rsid w:val="00034FF1"/>
    <w:rsid w:val="00052554"/>
    <w:rsid w:val="00056077"/>
    <w:rsid w:val="00061303"/>
    <w:rsid w:val="00063C44"/>
    <w:rsid w:val="000729B0"/>
    <w:rsid w:val="0007779B"/>
    <w:rsid w:val="00077873"/>
    <w:rsid w:val="000905F1"/>
    <w:rsid w:val="00092315"/>
    <w:rsid w:val="000A58C0"/>
    <w:rsid w:val="000B37B7"/>
    <w:rsid w:val="000B51BA"/>
    <w:rsid w:val="000B6A44"/>
    <w:rsid w:val="000B7717"/>
    <w:rsid w:val="000C14CA"/>
    <w:rsid w:val="000C24D3"/>
    <w:rsid w:val="000C3ADB"/>
    <w:rsid w:val="000C3EA4"/>
    <w:rsid w:val="000C5888"/>
    <w:rsid w:val="000C65C5"/>
    <w:rsid w:val="000C6946"/>
    <w:rsid w:val="000D471D"/>
    <w:rsid w:val="000D5CF4"/>
    <w:rsid w:val="000D65A3"/>
    <w:rsid w:val="000E460E"/>
    <w:rsid w:val="000E6CC7"/>
    <w:rsid w:val="000E7037"/>
    <w:rsid w:val="000F4C7A"/>
    <w:rsid w:val="000F6818"/>
    <w:rsid w:val="00102B8A"/>
    <w:rsid w:val="00103970"/>
    <w:rsid w:val="00103D6F"/>
    <w:rsid w:val="0010454F"/>
    <w:rsid w:val="00105293"/>
    <w:rsid w:val="001065A4"/>
    <w:rsid w:val="00106749"/>
    <w:rsid w:val="0010781F"/>
    <w:rsid w:val="00110144"/>
    <w:rsid w:val="00110213"/>
    <w:rsid w:val="00110AAB"/>
    <w:rsid w:val="00112C31"/>
    <w:rsid w:val="00135F2C"/>
    <w:rsid w:val="001400FA"/>
    <w:rsid w:val="00142277"/>
    <w:rsid w:val="001426F0"/>
    <w:rsid w:val="00143606"/>
    <w:rsid w:val="00144FB9"/>
    <w:rsid w:val="001450BE"/>
    <w:rsid w:val="00146220"/>
    <w:rsid w:val="00146575"/>
    <w:rsid w:val="00150A17"/>
    <w:rsid w:val="00156252"/>
    <w:rsid w:val="00156B8A"/>
    <w:rsid w:val="00157942"/>
    <w:rsid w:val="00161532"/>
    <w:rsid w:val="00170AD9"/>
    <w:rsid w:val="00171F2C"/>
    <w:rsid w:val="0017332E"/>
    <w:rsid w:val="001747B5"/>
    <w:rsid w:val="0017757F"/>
    <w:rsid w:val="00181510"/>
    <w:rsid w:val="00187008"/>
    <w:rsid w:val="00187ABB"/>
    <w:rsid w:val="0019013E"/>
    <w:rsid w:val="00194A17"/>
    <w:rsid w:val="001A101F"/>
    <w:rsid w:val="001A4869"/>
    <w:rsid w:val="001A510B"/>
    <w:rsid w:val="001B753C"/>
    <w:rsid w:val="001C14D0"/>
    <w:rsid w:val="001C3A6D"/>
    <w:rsid w:val="001C4A42"/>
    <w:rsid w:val="001C7267"/>
    <w:rsid w:val="001D1084"/>
    <w:rsid w:val="001D3969"/>
    <w:rsid w:val="001D7470"/>
    <w:rsid w:val="001E2C1A"/>
    <w:rsid w:val="001F0678"/>
    <w:rsid w:val="001F0FB3"/>
    <w:rsid w:val="001F190A"/>
    <w:rsid w:val="001F1C3D"/>
    <w:rsid w:val="001F21AD"/>
    <w:rsid w:val="001F2566"/>
    <w:rsid w:val="001F35D5"/>
    <w:rsid w:val="00201DF5"/>
    <w:rsid w:val="00202B36"/>
    <w:rsid w:val="00207111"/>
    <w:rsid w:val="00215B33"/>
    <w:rsid w:val="002175B2"/>
    <w:rsid w:val="00231E54"/>
    <w:rsid w:val="0023285B"/>
    <w:rsid w:val="00235371"/>
    <w:rsid w:val="00235406"/>
    <w:rsid w:val="002354B6"/>
    <w:rsid w:val="00237C06"/>
    <w:rsid w:val="00240EA9"/>
    <w:rsid w:val="00242765"/>
    <w:rsid w:val="00244AA8"/>
    <w:rsid w:val="00246627"/>
    <w:rsid w:val="00246E82"/>
    <w:rsid w:val="002562EA"/>
    <w:rsid w:val="00256302"/>
    <w:rsid w:val="00266FE2"/>
    <w:rsid w:val="00267B30"/>
    <w:rsid w:val="00267E45"/>
    <w:rsid w:val="0027256E"/>
    <w:rsid w:val="002743B8"/>
    <w:rsid w:val="00277926"/>
    <w:rsid w:val="00277A47"/>
    <w:rsid w:val="00277B11"/>
    <w:rsid w:val="00286E9C"/>
    <w:rsid w:val="00290D9B"/>
    <w:rsid w:val="0029139C"/>
    <w:rsid w:val="002929A7"/>
    <w:rsid w:val="00294A25"/>
    <w:rsid w:val="00294BDB"/>
    <w:rsid w:val="00295479"/>
    <w:rsid w:val="002A01DC"/>
    <w:rsid w:val="002A1D4F"/>
    <w:rsid w:val="002A479D"/>
    <w:rsid w:val="002A5138"/>
    <w:rsid w:val="002A5B06"/>
    <w:rsid w:val="002B07AE"/>
    <w:rsid w:val="002B504E"/>
    <w:rsid w:val="002C1D56"/>
    <w:rsid w:val="002C45D0"/>
    <w:rsid w:val="002C66E4"/>
    <w:rsid w:val="002C70A6"/>
    <w:rsid w:val="002D01C9"/>
    <w:rsid w:val="002D443A"/>
    <w:rsid w:val="002D748B"/>
    <w:rsid w:val="002D7ED9"/>
    <w:rsid w:val="002E62C8"/>
    <w:rsid w:val="002F3BD3"/>
    <w:rsid w:val="002F5B8E"/>
    <w:rsid w:val="002F6C22"/>
    <w:rsid w:val="002F6EE2"/>
    <w:rsid w:val="00304252"/>
    <w:rsid w:val="00304E6C"/>
    <w:rsid w:val="003138BD"/>
    <w:rsid w:val="003149D4"/>
    <w:rsid w:val="00315821"/>
    <w:rsid w:val="00317E3F"/>
    <w:rsid w:val="00323639"/>
    <w:rsid w:val="00323719"/>
    <w:rsid w:val="0033340A"/>
    <w:rsid w:val="00337920"/>
    <w:rsid w:val="00337E10"/>
    <w:rsid w:val="00343815"/>
    <w:rsid w:val="00353FB2"/>
    <w:rsid w:val="003541C2"/>
    <w:rsid w:val="00355F7F"/>
    <w:rsid w:val="0035734D"/>
    <w:rsid w:val="00361CF6"/>
    <w:rsid w:val="00365BD4"/>
    <w:rsid w:val="003700DC"/>
    <w:rsid w:val="003755AB"/>
    <w:rsid w:val="0037581A"/>
    <w:rsid w:val="00381BBC"/>
    <w:rsid w:val="003825F3"/>
    <w:rsid w:val="003930F1"/>
    <w:rsid w:val="00393195"/>
    <w:rsid w:val="00393D11"/>
    <w:rsid w:val="003A56C5"/>
    <w:rsid w:val="003A7D7F"/>
    <w:rsid w:val="003B3F00"/>
    <w:rsid w:val="003C6BA4"/>
    <w:rsid w:val="003C7F35"/>
    <w:rsid w:val="003D2F6A"/>
    <w:rsid w:val="003D3066"/>
    <w:rsid w:val="003D65D2"/>
    <w:rsid w:val="003D7D88"/>
    <w:rsid w:val="003E2F1D"/>
    <w:rsid w:val="003F1C59"/>
    <w:rsid w:val="00400F0E"/>
    <w:rsid w:val="00401B95"/>
    <w:rsid w:val="0040580C"/>
    <w:rsid w:val="00411A4C"/>
    <w:rsid w:val="00411BEB"/>
    <w:rsid w:val="00415D7D"/>
    <w:rsid w:val="004233A2"/>
    <w:rsid w:val="00423BF1"/>
    <w:rsid w:val="004262EA"/>
    <w:rsid w:val="0043010C"/>
    <w:rsid w:val="004346E3"/>
    <w:rsid w:val="004407B3"/>
    <w:rsid w:val="00440B31"/>
    <w:rsid w:val="0044191F"/>
    <w:rsid w:val="0045005E"/>
    <w:rsid w:val="00452855"/>
    <w:rsid w:val="0045654B"/>
    <w:rsid w:val="004614CB"/>
    <w:rsid w:val="0046406C"/>
    <w:rsid w:val="00464D07"/>
    <w:rsid w:val="00465C45"/>
    <w:rsid w:val="0047509D"/>
    <w:rsid w:val="004755AA"/>
    <w:rsid w:val="004761DD"/>
    <w:rsid w:val="004770C5"/>
    <w:rsid w:val="00481DC6"/>
    <w:rsid w:val="00487548"/>
    <w:rsid w:val="004916E7"/>
    <w:rsid w:val="00496CE1"/>
    <w:rsid w:val="004A345B"/>
    <w:rsid w:val="004A75E1"/>
    <w:rsid w:val="004B5314"/>
    <w:rsid w:val="004B5379"/>
    <w:rsid w:val="004B7899"/>
    <w:rsid w:val="004C351E"/>
    <w:rsid w:val="004C5967"/>
    <w:rsid w:val="004D418B"/>
    <w:rsid w:val="004D6C97"/>
    <w:rsid w:val="004D7DB5"/>
    <w:rsid w:val="004E0981"/>
    <w:rsid w:val="004E3EB9"/>
    <w:rsid w:val="004F0B3A"/>
    <w:rsid w:val="004F2C33"/>
    <w:rsid w:val="004F4F8E"/>
    <w:rsid w:val="004F6817"/>
    <w:rsid w:val="005058F5"/>
    <w:rsid w:val="005070CA"/>
    <w:rsid w:val="005108A0"/>
    <w:rsid w:val="0051343C"/>
    <w:rsid w:val="00514D4C"/>
    <w:rsid w:val="0051524F"/>
    <w:rsid w:val="00515CA1"/>
    <w:rsid w:val="00520C42"/>
    <w:rsid w:val="00523959"/>
    <w:rsid w:val="00527D40"/>
    <w:rsid w:val="00531129"/>
    <w:rsid w:val="00532F26"/>
    <w:rsid w:val="0053422A"/>
    <w:rsid w:val="00534423"/>
    <w:rsid w:val="00535D93"/>
    <w:rsid w:val="005477F9"/>
    <w:rsid w:val="00554DAA"/>
    <w:rsid w:val="005635E2"/>
    <w:rsid w:val="00572E96"/>
    <w:rsid w:val="00573747"/>
    <w:rsid w:val="005762D8"/>
    <w:rsid w:val="00580347"/>
    <w:rsid w:val="005804EB"/>
    <w:rsid w:val="00586460"/>
    <w:rsid w:val="005936CB"/>
    <w:rsid w:val="00595C56"/>
    <w:rsid w:val="00595D8E"/>
    <w:rsid w:val="0059768D"/>
    <w:rsid w:val="005A3918"/>
    <w:rsid w:val="005A3EF5"/>
    <w:rsid w:val="005A5144"/>
    <w:rsid w:val="005A67EA"/>
    <w:rsid w:val="005A78FF"/>
    <w:rsid w:val="005B3118"/>
    <w:rsid w:val="005B49FB"/>
    <w:rsid w:val="005B4EB7"/>
    <w:rsid w:val="005C12F5"/>
    <w:rsid w:val="005C4ABD"/>
    <w:rsid w:val="005C4F0E"/>
    <w:rsid w:val="005C5229"/>
    <w:rsid w:val="005C5DCA"/>
    <w:rsid w:val="005D0822"/>
    <w:rsid w:val="005D09A3"/>
    <w:rsid w:val="005D2088"/>
    <w:rsid w:val="005D4E97"/>
    <w:rsid w:val="005D5718"/>
    <w:rsid w:val="005D57A5"/>
    <w:rsid w:val="005D6E9F"/>
    <w:rsid w:val="005E063B"/>
    <w:rsid w:val="005E0BB1"/>
    <w:rsid w:val="005E4CFF"/>
    <w:rsid w:val="005F085A"/>
    <w:rsid w:val="005F2086"/>
    <w:rsid w:val="005F7034"/>
    <w:rsid w:val="005F7181"/>
    <w:rsid w:val="006011CA"/>
    <w:rsid w:val="00602CD2"/>
    <w:rsid w:val="00607BDF"/>
    <w:rsid w:val="00610D2F"/>
    <w:rsid w:val="0061454D"/>
    <w:rsid w:val="00621B32"/>
    <w:rsid w:val="00633C2F"/>
    <w:rsid w:val="00634663"/>
    <w:rsid w:val="00637DB8"/>
    <w:rsid w:val="006403D0"/>
    <w:rsid w:val="006414FC"/>
    <w:rsid w:val="00642028"/>
    <w:rsid w:val="006420BC"/>
    <w:rsid w:val="0064711A"/>
    <w:rsid w:val="00651E62"/>
    <w:rsid w:val="00654181"/>
    <w:rsid w:val="00656789"/>
    <w:rsid w:val="0066600A"/>
    <w:rsid w:val="00671724"/>
    <w:rsid w:val="006806F9"/>
    <w:rsid w:val="00683783"/>
    <w:rsid w:val="00684740"/>
    <w:rsid w:val="00684A84"/>
    <w:rsid w:val="00687CC5"/>
    <w:rsid w:val="00690CB7"/>
    <w:rsid w:val="00691058"/>
    <w:rsid w:val="0069166D"/>
    <w:rsid w:val="00692F01"/>
    <w:rsid w:val="00694E01"/>
    <w:rsid w:val="00696992"/>
    <w:rsid w:val="0069725A"/>
    <w:rsid w:val="006A0455"/>
    <w:rsid w:val="006A2115"/>
    <w:rsid w:val="006A3917"/>
    <w:rsid w:val="006A68C5"/>
    <w:rsid w:val="006B0728"/>
    <w:rsid w:val="006B1151"/>
    <w:rsid w:val="006B46A3"/>
    <w:rsid w:val="006B564E"/>
    <w:rsid w:val="006C025D"/>
    <w:rsid w:val="006C0F20"/>
    <w:rsid w:val="006C2DF9"/>
    <w:rsid w:val="006C5CBE"/>
    <w:rsid w:val="006D0EE7"/>
    <w:rsid w:val="006D27A6"/>
    <w:rsid w:val="006D34A2"/>
    <w:rsid w:val="006D3675"/>
    <w:rsid w:val="006D6516"/>
    <w:rsid w:val="006E1176"/>
    <w:rsid w:val="006E58CC"/>
    <w:rsid w:val="006E69D1"/>
    <w:rsid w:val="006E77B6"/>
    <w:rsid w:val="006F062B"/>
    <w:rsid w:val="006F30E2"/>
    <w:rsid w:val="0070396E"/>
    <w:rsid w:val="00710829"/>
    <w:rsid w:val="00715F38"/>
    <w:rsid w:val="0071613D"/>
    <w:rsid w:val="00721182"/>
    <w:rsid w:val="00723869"/>
    <w:rsid w:val="00724C98"/>
    <w:rsid w:val="00725C42"/>
    <w:rsid w:val="007300AD"/>
    <w:rsid w:val="00740079"/>
    <w:rsid w:val="007411F4"/>
    <w:rsid w:val="00745132"/>
    <w:rsid w:val="007451F6"/>
    <w:rsid w:val="00746AB7"/>
    <w:rsid w:val="007470B8"/>
    <w:rsid w:val="00756A2F"/>
    <w:rsid w:val="00757937"/>
    <w:rsid w:val="00763160"/>
    <w:rsid w:val="00763E37"/>
    <w:rsid w:val="00765956"/>
    <w:rsid w:val="00770F7C"/>
    <w:rsid w:val="0077121D"/>
    <w:rsid w:val="0077558E"/>
    <w:rsid w:val="0077580F"/>
    <w:rsid w:val="00775AEC"/>
    <w:rsid w:val="00775F28"/>
    <w:rsid w:val="00777CF3"/>
    <w:rsid w:val="00781EAA"/>
    <w:rsid w:val="00794F9F"/>
    <w:rsid w:val="007A18CA"/>
    <w:rsid w:val="007A328D"/>
    <w:rsid w:val="007A42C5"/>
    <w:rsid w:val="007A5877"/>
    <w:rsid w:val="007A68A1"/>
    <w:rsid w:val="007B0E0A"/>
    <w:rsid w:val="007B4E96"/>
    <w:rsid w:val="007B722E"/>
    <w:rsid w:val="007C0AAB"/>
    <w:rsid w:val="007C33B1"/>
    <w:rsid w:val="007C4F18"/>
    <w:rsid w:val="007C7086"/>
    <w:rsid w:val="007D0DE7"/>
    <w:rsid w:val="007D0EA3"/>
    <w:rsid w:val="007D2E8B"/>
    <w:rsid w:val="007E072C"/>
    <w:rsid w:val="007E3CA1"/>
    <w:rsid w:val="007E5C28"/>
    <w:rsid w:val="007E79FE"/>
    <w:rsid w:val="007F6E40"/>
    <w:rsid w:val="00802EC6"/>
    <w:rsid w:val="0080523D"/>
    <w:rsid w:val="008216C4"/>
    <w:rsid w:val="00823A56"/>
    <w:rsid w:val="0082561F"/>
    <w:rsid w:val="00827848"/>
    <w:rsid w:val="0083181F"/>
    <w:rsid w:val="00834415"/>
    <w:rsid w:val="0084151F"/>
    <w:rsid w:val="008438DC"/>
    <w:rsid w:val="00845CB3"/>
    <w:rsid w:val="008478BF"/>
    <w:rsid w:val="00847D50"/>
    <w:rsid w:val="008558B8"/>
    <w:rsid w:val="00855AB3"/>
    <w:rsid w:val="00857534"/>
    <w:rsid w:val="008576A4"/>
    <w:rsid w:val="00864B5B"/>
    <w:rsid w:val="00873434"/>
    <w:rsid w:val="00874D45"/>
    <w:rsid w:val="00877569"/>
    <w:rsid w:val="00883B05"/>
    <w:rsid w:val="00887B9B"/>
    <w:rsid w:val="00891664"/>
    <w:rsid w:val="008926C1"/>
    <w:rsid w:val="008940BF"/>
    <w:rsid w:val="008A42A8"/>
    <w:rsid w:val="008A49E8"/>
    <w:rsid w:val="008A51A0"/>
    <w:rsid w:val="008A5EC2"/>
    <w:rsid w:val="008A6B0B"/>
    <w:rsid w:val="008B50AB"/>
    <w:rsid w:val="008C13FD"/>
    <w:rsid w:val="008C2722"/>
    <w:rsid w:val="008D2C72"/>
    <w:rsid w:val="008D431C"/>
    <w:rsid w:val="008D5FD3"/>
    <w:rsid w:val="008E636E"/>
    <w:rsid w:val="008F2100"/>
    <w:rsid w:val="008F2EA8"/>
    <w:rsid w:val="008F70D4"/>
    <w:rsid w:val="00901A1B"/>
    <w:rsid w:val="00902D71"/>
    <w:rsid w:val="00905EE9"/>
    <w:rsid w:val="0090725A"/>
    <w:rsid w:val="00907713"/>
    <w:rsid w:val="00911F83"/>
    <w:rsid w:val="0091326F"/>
    <w:rsid w:val="009146D8"/>
    <w:rsid w:val="00917A36"/>
    <w:rsid w:val="009235EF"/>
    <w:rsid w:val="00925347"/>
    <w:rsid w:val="00932F05"/>
    <w:rsid w:val="0093491C"/>
    <w:rsid w:val="00937667"/>
    <w:rsid w:val="009417E7"/>
    <w:rsid w:val="00944E57"/>
    <w:rsid w:val="009640B6"/>
    <w:rsid w:val="00966C9D"/>
    <w:rsid w:val="00973795"/>
    <w:rsid w:val="009764F2"/>
    <w:rsid w:val="00982553"/>
    <w:rsid w:val="00983EA7"/>
    <w:rsid w:val="00986A9D"/>
    <w:rsid w:val="00986C5E"/>
    <w:rsid w:val="00991423"/>
    <w:rsid w:val="0099192B"/>
    <w:rsid w:val="0099504A"/>
    <w:rsid w:val="009C46C9"/>
    <w:rsid w:val="009C4883"/>
    <w:rsid w:val="009C4FF5"/>
    <w:rsid w:val="009C5009"/>
    <w:rsid w:val="009D72F7"/>
    <w:rsid w:val="009E0BD2"/>
    <w:rsid w:val="009E2135"/>
    <w:rsid w:val="009E45E5"/>
    <w:rsid w:val="009E4D7C"/>
    <w:rsid w:val="009E4F62"/>
    <w:rsid w:val="009F49F5"/>
    <w:rsid w:val="009F5496"/>
    <w:rsid w:val="009F6709"/>
    <w:rsid w:val="009F7809"/>
    <w:rsid w:val="00A00C6C"/>
    <w:rsid w:val="00A03312"/>
    <w:rsid w:val="00A072EC"/>
    <w:rsid w:val="00A151DC"/>
    <w:rsid w:val="00A1567D"/>
    <w:rsid w:val="00A1683D"/>
    <w:rsid w:val="00A24772"/>
    <w:rsid w:val="00A2733E"/>
    <w:rsid w:val="00A33253"/>
    <w:rsid w:val="00A4761D"/>
    <w:rsid w:val="00A47EDA"/>
    <w:rsid w:val="00A537C2"/>
    <w:rsid w:val="00A55F34"/>
    <w:rsid w:val="00A6017A"/>
    <w:rsid w:val="00A6159F"/>
    <w:rsid w:val="00A702F3"/>
    <w:rsid w:val="00A71C86"/>
    <w:rsid w:val="00A74464"/>
    <w:rsid w:val="00A74682"/>
    <w:rsid w:val="00A75D5A"/>
    <w:rsid w:val="00A83D76"/>
    <w:rsid w:val="00A849A4"/>
    <w:rsid w:val="00A85D5E"/>
    <w:rsid w:val="00A94103"/>
    <w:rsid w:val="00A955BD"/>
    <w:rsid w:val="00A972D3"/>
    <w:rsid w:val="00AA03FE"/>
    <w:rsid w:val="00AA193C"/>
    <w:rsid w:val="00AA1F5C"/>
    <w:rsid w:val="00AA27DC"/>
    <w:rsid w:val="00AA2887"/>
    <w:rsid w:val="00AA35C9"/>
    <w:rsid w:val="00AA3BED"/>
    <w:rsid w:val="00AA3C41"/>
    <w:rsid w:val="00AA719A"/>
    <w:rsid w:val="00AB410E"/>
    <w:rsid w:val="00AC43E3"/>
    <w:rsid w:val="00AC742C"/>
    <w:rsid w:val="00AD5EF5"/>
    <w:rsid w:val="00AD6BCF"/>
    <w:rsid w:val="00AE1148"/>
    <w:rsid w:val="00AE11FB"/>
    <w:rsid w:val="00AE3E64"/>
    <w:rsid w:val="00AE4797"/>
    <w:rsid w:val="00AE6E6B"/>
    <w:rsid w:val="00AF4103"/>
    <w:rsid w:val="00AF64AB"/>
    <w:rsid w:val="00B036B8"/>
    <w:rsid w:val="00B05FC4"/>
    <w:rsid w:val="00B13075"/>
    <w:rsid w:val="00B13B4B"/>
    <w:rsid w:val="00B159E5"/>
    <w:rsid w:val="00B15C4C"/>
    <w:rsid w:val="00B21FF3"/>
    <w:rsid w:val="00B25285"/>
    <w:rsid w:val="00B367E8"/>
    <w:rsid w:val="00B3732C"/>
    <w:rsid w:val="00B37999"/>
    <w:rsid w:val="00B415C9"/>
    <w:rsid w:val="00B42651"/>
    <w:rsid w:val="00B45628"/>
    <w:rsid w:val="00B511F9"/>
    <w:rsid w:val="00B54910"/>
    <w:rsid w:val="00B60EC6"/>
    <w:rsid w:val="00B61B72"/>
    <w:rsid w:val="00B64371"/>
    <w:rsid w:val="00B648DD"/>
    <w:rsid w:val="00B655CF"/>
    <w:rsid w:val="00B75271"/>
    <w:rsid w:val="00B82208"/>
    <w:rsid w:val="00B835AE"/>
    <w:rsid w:val="00B83E70"/>
    <w:rsid w:val="00B862AB"/>
    <w:rsid w:val="00B931C3"/>
    <w:rsid w:val="00BA17F3"/>
    <w:rsid w:val="00BA59D2"/>
    <w:rsid w:val="00BB3787"/>
    <w:rsid w:val="00BC20A7"/>
    <w:rsid w:val="00BC7080"/>
    <w:rsid w:val="00BD15E3"/>
    <w:rsid w:val="00BE4C1C"/>
    <w:rsid w:val="00BF0636"/>
    <w:rsid w:val="00BF59F3"/>
    <w:rsid w:val="00BF7141"/>
    <w:rsid w:val="00C00518"/>
    <w:rsid w:val="00C019DA"/>
    <w:rsid w:val="00C11AAC"/>
    <w:rsid w:val="00C11AC5"/>
    <w:rsid w:val="00C1364D"/>
    <w:rsid w:val="00C174D9"/>
    <w:rsid w:val="00C21032"/>
    <w:rsid w:val="00C22646"/>
    <w:rsid w:val="00C2734D"/>
    <w:rsid w:val="00C35D42"/>
    <w:rsid w:val="00C45CC0"/>
    <w:rsid w:val="00C57878"/>
    <w:rsid w:val="00C62BAC"/>
    <w:rsid w:val="00C655C0"/>
    <w:rsid w:val="00C72F89"/>
    <w:rsid w:val="00C81BEC"/>
    <w:rsid w:val="00C825BF"/>
    <w:rsid w:val="00C83AA2"/>
    <w:rsid w:val="00C87037"/>
    <w:rsid w:val="00C90D54"/>
    <w:rsid w:val="00C9291C"/>
    <w:rsid w:val="00C93247"/>
    <w:rsid w:val="00C96131"/>
    <w:rsid w:val="00C96975"/>
    <w:rsid w:val="00C97597"/>
    <w:rsid w:val="00C97727"/>
    <w:rsid w:val="00CA0220"/>
    <w:rsid w:val="00CA053E"/>
    <w:rsid w:val="00CA5D84"/>
    <w:rsid w:val="00CB474D"/>
    <w:rsid w:val="00CB6342"/>
    <w:rsid w:val="00CD098A"/>
    <w:rsid w:val="00CD0A57"/>
    <w:rsid w:val="00CD0F5A"/>
    <w:rsid w:val="00CD28B5"/>
    <w:rsid w:val="00CD2BEC"/>
    <w:rsid w:val="00CD3145"/>
    <w:rsid w:val="00CD42D1"/>
    <w:rsid w:val="00CE3899"/>
    <w:rsid w:val="00CE7BEC"/>
    <w:rsid w:val="00CF06CA"/>
    <w:rsid w:val="00CF18FE"/>
    <w:rsid w:val="00CF23F6"/>
    <w:rsid w:val="00CF4EED"/>
    <w:rsid w:val="00CF6C03"/>
    <w:rsid w:val="00D0173D"/>
    <w:rsid w:val="00D01B5B"/>
    <w:rsid w:val="00D131BB"/>
    <w:rsid w:val="00D165AF"/>
    <w:rsid w:val="00D20404"/>
    <w:rsid w:val="00D257F0"/>
    <w:rsid w:val="00D31F4E"/>
    <w:rsid w:val="00D341B7"/>
    <w:rsid w:val="00D37E4D"/>
    <w:rsid w:val="00D427DF"/>
    <w:rsid w:val="00D51D6A"/>
    <w:rsid w:val="00D52F31"/>
    <w:rsid w:val="00D63BAC"/>
    <w:rsid w:val="00D649DE"/>
    <w:rsid w:val="00D6752C"/>
    <w:rsid w:val="00D6795E"/>
    <w:rsid w:val="00D70A86"/>
    <w:rsid w:val="00D720B3"/>
    <w:rsid w:val="00D7614F"/>
    <w:rsid w:val="00D76963"/>
    <w:rsid w:val="00D8127E"/>
    <w:rsid w:val="00D814AB"/>
    <w:rsid w:val="00D92563"/>
    <w:rsid w:val="00D97527"/>
    <w:rsid w:val="00DA09BD"/>
    <w:rsid w:val="00DA7497"/>
    <w:rsid w:val="00DA7AFC"/>
    <w:rsid w:val="00DB446E"/>
    <w:rsid w:val="00DB557C"/>
    <w:rsid w:val="00DC3F67"/>
    <w:rsid w:val="00DC7A81"/>
    <w:rsid w:val="00DD6B7E"/>
    <w:rsid w:val="00DE1DD3"/>
    <w:rsid w:val="00DE2B2B"/>
    <w:rsid w:val="00DF1B62"/>
    <w:rsid w:val="00DF2BFB"/>
    <w:rsid w:val="00E008DE"/>
    <w:rsid w:val="00E0098B"/>
    <w:rsid w:val="00E05FF2"/>
    <w:rsid w:val="00E138D4"/>
    <w:rsid w:val="00E16EF9"/>
    <w:rsid w:val="00E22AE4"/>
    <w:rsid w:val="00E23CAA"/>
    <w:rsid w:val="00E2557D"/>
    <w:rsid w:val="00E2584D"/>
    <w:rsid w:val="00E25995"/>
    <w:rsid w:val="00E2765E"/>
    <w:rsid w:val="00E31843"/>
    <w:rsid w:val="00E318BD"/>
    <w:rsid w:val="00E31D10"/>
    <w:rsid w:val="00E45CBB"/>
    <w:rsid w:val="00E55549"/>
    <w:rsid w:val="00E63C37"/>
    <w:rsid w:val="00E678F2"/>
    <w:rsid w:val="00E67A6C"/>
    <w:rsid w:val="00E704AB"/>
    <w:rsid w:val="00E70951"/>
    <w:rsid w:val="00E729C3"/>
    <w:rsid w:val="00E77311"/>
    <w:rsid w:val="00E815DB"/>
    <w:rsid w:val="00E83D8C"/>
    <w:rsid w:val="00E84F56"/>
    <w:rsid w:val="00E85C2F"/>
    <w:rsid w:val="00E87F5F"/>
    <w:rsid w:val="00E956BA"/>
    <w:rsid w:val="00EA190E"/>
    <w:rsid w:val="00EA31FC"/>
    <w:rsid w:val="00EA4B4B"/>
    <w:rsid w:val="00EA4EF3"/>
    <w:rsid w:val="00EA636F"/>
    <w:rsid w:val="00EB315E"/>
    <w:rsid w:val="00EB7E8C"/>
    <w:rsid w:val="00EC0D82"/>
    <w:rsid w:val="00EC298F"/>
    <w:rsid w:val="00EC5284"/>
    <w:rsid w:val="00EC6553"/>
    <w:rsid w:val="00ED1168"/>
    <w:rsid w:val="00ED5635"/>
    <w:rsid w:val="00EE442C"/>
    <w:rsid w:val="00EF185B"/>
    <w:rsid w:val="00EF36C2"/>
    <w:rsid w:val="00EF496F"/>
    <w:rsid w:val="00F00B41"/>
    <w:rsid w:val="00F00D9D"/>
    <w:rsid w:val="00F0671D"/>
    <w:rsid w:val="00F171DA"/>
    <w:rsid w:val="00F20B72"/>
    <w:rsid w:val="00F337CD"/>
    <w:rsid w:val="00F410EF"/>
    <w:rsid w:val="00F4780E"/>
    <w:rsid w:val="00F601FD"/>
    <w:rsid w:val="00F62287"/>
    <w:rsid w:val="00F635C3"/>
    <w:rsid w:val="00F6466A"/>
    <w:rsid w:val="00F6586B"/>
    <w:rsid w:val="00F65D73"/>
    <w:rsid w:val="00F710D1"/>
    <w:rsid w:val="00F713F3"/>
    <w:rsid w:val="00F71BB2"/>
    <w:rsid w:val="00F734C5"/>
    <w:rsid w:val="00F754FE"/>
    <w:rsid w:val="00F76366"/>
    <w:rsid w:val="00F76CF5"/>
    <w:rsid w:val="00F81C7A"/>
    <w:rsid w:val="00F84DA1"/>
    <w:rsid w:val="00F861F6"/>
    <w:rsid w:val="00F871EB"/>
    <w:rsid w:val="00F95DAA"/>
    <w:rsid w:val="00F97300"/>
    <w:rsid w:val="00FA20A6"/>
    <w:rsid w:val="00FA4F16"/>
    <w:rsid w:val="00FA72D1"/>
    <w:rsid w:val="00FB7634"/>
    <w:rsid w:val="00FC2A06"/>
    <w:rsid w:val="00FC2DEA"/>
    <w:rsid w:val="00FC7DEC"/>
    <w:rsid w:val="00FD1C36"/>
    <w:rsid w:val="00FD2A75"/>
    <w:rsid w:val="00FD549A"/>
    <w:rsid w:val="00FD618C"/>
    <w:rsid w:val="00FE04F3"/>
    <w:rsid w:val="00FE120B"/>
    <w:rsid w:val="00FE69EF"/>
    <w:rsid w:val="00FF1E53"/>
    <w:rsid w:val="00FF320E"/>
    <w:rsid w:val="00FF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3F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0A"/>
    <w:rPr>
      <w:sz w:val="24"/>
      <w:szCs w:val="24"/>
    </w:rPr>
  </w:style>
  <w:style w:type="paragraph" w:styleId="1">
    <w:name w:val="heading 1"/>
    <w:basedOn w:val="a"/>
    <w:next w:val="a"/>
    <w:qFormat/>
    <w:rsid w:val="007B0E0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7B0E0A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0E0A"/>
    <w:pPr>
      <w:jc w:val="center"/>
    </w:pPr>
    <w:rPr>
      <w:b/>
      <w:bCs/>
      <w:sz w:val="28"/>
    </w:rPr>
  </w:style>
  <w:style w:type="paragraph" w:styleId="a5">
    <w:name w:val="Body Text Indent"/>
    <w:basedOn w:val="a"/>
    <w:semiHidden/>
    <w:rsid w:val="007B0E0A"/>
    <w:pPr>
      <w:ind w:firstLine="708"/>
      <w:jc w:val="both"/>
    </w:pPr>
    <w:rPr>
      <w:sz w:val="28"/>
    </w:rPr>
  </w:style>
  <w:style w:type="paragraph" w:styleId="21">
    <w:name w:val="Body Text Indent 2"/>
    <w:basedOn w:val="a"/>
    <w:link w:val="22"/>
    <w:semiHidden/>
    <w:rsid w:val="007B0E0A"/>
    <w:pPr>
      <w:ind w:firstLine="708"/>
      <w:jc w:val="both"/>
    </w:pPr>
  </w:style>
  <w:style w:type="paragraph" w:styleId="a6">
    <w:name w:val="Body Text"/>
    <w:basedOn w:val="a"/>
    <w:semiHidden/>
    <w:rsid w:val="007B0E0A"/>
    <w:rPr>
      <w:b/>
      <w:bCs/>
    </w:rPr>
  </w:style>
  <w:style w:type="paragraph" w:styleId="a7">
    <w:name w:val="Block Text"/>
    <w:basedOn w:val="a"/>
    <w:rsid w:val="00765956"/>
    <w:pPr>
      <w:ind w:left="4956" w:right="1620" w:firstLine="708"/>
      <w:jc w:val="center"/>
    </w:pPr>
    <w:rPr>
      <w:b/>
      <w:bCs/>
    </w:rPr>
  </w:style>
  <w:style w:type="table" w:styleId="a8">
    <w:name w:val="Table Grid"/>
    <w:basedOn w:val="a1"/>
    <w:uiPriority w:val="59"/>
    <w:rsid w:val="007659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68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F6818"/>
    <w:rPr>
      <w:rFonts w:ascii="Tahoma" w:hAnsi="Tahoma" w:cs="Tahoma"/>
      <w:sz w:val="16"/>
      <w:szCs w:val="16"/>
    </w:rPr>
  </w:style>
  <w:style w:type="character" w:styleId="ab">
    <w:name w:val="Hyperlink"/>
    <w:rsid w:val="00EB7E8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956BA"/>
    <w:rPr>
      <w:b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956BA"/>
    <w:rPr>
      <w:sz w:val="24"/>
      <w:szCs w:val="24"/>
    </w:rPr>
  </w:style>
  <w:style w:type="paragraph" w:styleId="ac">
    <w:name w:val="header"/>
    <w:basedOn w:val="a"/>
    <w:link w:val="ad"/>
    <w:rsid w:val="001C4A42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1C4A42"/>
  </w:style>
  <w:style w:type="paragraph" w:customStyle="1" w:styleId="ConsPlusNonformat">
    <w:name w:val="ConsPlusNonformat"/>
    <w:rsid w:val="007E79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F754FE"/>
    <w:pPr>
      <w:ind w:left="720"/>
      <w:contextualSpacing/>
    </w:pPr>
  </w:style>
  <w:style w:type="paragraph" w:styleId="af">
    <w:name w:val="No Spacing"/>
    <w:uiPriority w:val="1"/>
    <w:qFormat/>
    <w:rsid w:val="001065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Таблицы (моноширинный)"/>
    <w:basedOn w:val="a"/>
    <w:next w:val="a"/>
    <w:rsid w:val="00B367E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C93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Strong"/>
    <w:uiPriority w:val="22"/>
    <w:qFormat/>
    <w:rsid w:val="000F4C7A"/>
    <w:rPr>
      <w:b/>
      <w:bCs/>
    </w:rPr>
  </w:style>
  <w:style w:type="character" w:customStyle="1" w:styleId="blk">
    <w:name w:val="blk"/>
    <w:basedOn w:val="a0"/>
    <w:rsid w:val="005108A0"/>
  </w:style>
  <w:style w:type="character" w:customStyle="1" w:styleId="u">
    <w:name w:val="u"/>
    <w:basedOn w:val="a0"/>
    <w:rsid w:val="005108A0"/>
  </w:style>
  <w:style w:type="character" w:customStyle="1" w:styleId="a4">
    <w:name w:val="Название Знак"/>
    <w:basedOn w:val="a0"/>
    <w:link w:val="a3"/>
    <w:rsid w:val="008438DC"/>
    <w:rPr>
      <w:b/>
      <w:bCs/>
      <w:sz w:val="28"/>
      <w:szCs w:val="24"/>
    </w:rPr>
  </w:style>
  <w:style w:type="paragraph" w:styleId="af2">
    <w:name w:val="Normal (Web)"/>
    <w:basedOn w:val="a"/>
    <w:uiPriority w:val="99"/>
    <w:semiHidden/>
    <w:unhideWhenUsed/>
    <w:rsid w:val="00434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0A"/>
    <w:rPr>
      <w:sz w:val="24"/>
      <w:szCs w:val="24"/>
    </w:rPr>
  </w:style>
  <w:style w:type="paragraph" w:styleId="1">
    <w:name w:val="heading 1"/>
    <w:basedOn w:val="a"/>
    <w:next w:val="a"/>
    <w:qFormat/>
    <w:rsid w:val="007B0E0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7B0E0A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0E0A"/>
    <w:pPr>
      <w:jc w:val="center"/>
    </w:pPr>
    <w:rPr>
      <w:b/>
      <w:bCs/>
      <w:sz w:val="28"/>
    </w:rPr>
  </w:style>
  <w:style w:type="paragraph" w:styleId="a5">
    <w:name w:val="Body Text Indent"/>
    <w:basedOn w:val="a"/>
    <w:semiHidden/>
    <w:rsid w:val="007B0E0A"/>
    <w:pPr>
      <w:ind w:firstLine="708"/>
      <w:jc w:val="both"/>
    </w:pPr>
    <w:rPr>
      <w:sz w:val="28"/>
    </w:rPr>
  </w:style>
  <w:style w:type="paragraph" w:styleId="21">
    <w:name w:val="Body Text Indent 2"/>
    <w:basedOn w:val="a"/>
    <w:link w:val="22"/>
    <w:semiHidden/>
    <w:rsid w:val="007B0E0A"/>
    <w:pPr>
      <w:ind w:firstLine="708"/>
      <w:jc w:val="both"/>
    </w:pPr>
  </w:style>
  <w:style w:type="paragraph" w:styleId="a6">
    <w:name w:val="Body Text"/>
    <w:basedOn w:val="a"/>
    <w:semiHidden/>
    <w:rsid w:val="007B0E0A"/>
    <w:rPr>
      <w:b/>
      <w:bCs/>
    </w:rPr>
  </w:style>
  <w:style w:type="paragraph" w:styleId="a7">
    <w:name w:val="Block Text"/>
    <w:basedOn w:val="a"/>
    <w:rsid w:val="00765956"/>
    <w:pPr>
      <w:ind w:left="4956" w:right="1620" w:firstLine="708"/>
      <w:jc w:val="center"/>
    </w:pPr>
    <w:rPr>
      <w:b/>
      <w:bCs/>
    </w:rPr>
  </w:style>
  <w:style w:type="table" w:styleId="a8">
    <w:name w:val="Table Grid"/>
    <w:basedOn w:val="a1"/>
    <w:uiPriority w:val="59"/>
    <w:rsid w:val="007659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68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F6818"/>
    <w:rPr>
      <w:rFonts w:ascii="Tahoma" w:hAnsi="Tahoma" w:cs="Tahoma"/>
      <w:sz w:val="16"/>
      <w:szCs w:val="16"/>
    </w:rPr>
  </w:style>
  <w:style w:type="character" w:styleId="ab">
    <w:name w:val="Hyperlink"/>
    <w:rsid w:val="00EB7E8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956BA"/>
    <w:rPr>
      <w:b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956BA"/>
    <w:rPr>
      <w:sz w:val="24"/>
      <w:szCs w:val="24"/>
    </w:rPr>
  </w:style>
  <w:style w:type="paragraph" w:styleId="ac">
    <w:name w:val="header"/>
    <w:basedOn w:val="a"/>
    <w:link w:val="ad"/>
    <w:rsid w:val="001C4A42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1C4A42"/>
  </w:style>
  <w:style w:type="paragraph" w:customStyle="1" w:styleId="ConsPlusNonformat">
    <w:name w:val="ConsPlusNonformat"/>
    <w:rsid w:val="007E79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F754FE"/>
    <w:pPr>
      <w:ind w:left="720"/>
      <w:contextualSpacing/>
    </w:pPr>
  </w:style>
  <w:style w:type="paragraph" w:styleId="af">
    <w:name w:val="No Spacing"/>
    <w:uiPriority w:val="1"/>
    <w:qFormat/>
    <w:rsid w:val="001065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Таблицы (моноширинный)"/>
    <w:basedOn w:val="a"/>
    <w:next w:val="a"/>
    <w:rsid w:val="00B367E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C93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Strong"/>
    <w:uiPriority w:val="22"/>
    <w:qFormat/>
    <w:rsid w:val="000F4C7A"/>
    <w:rPr>
      <w:b/>
      <w:bCs/>
    </w:rPr>
  </w:style>
  <w:style w:type="character" w:customStyle="1" w:styleId="blk">
    <w:name w:val="blk"/>
    <w:basedOn w:val="a0"/>
    <w:rsid w:val="005108A0"/>
  </w:style>
  <w:style w:type="character" w:customStyle="1" w:styleId="u">
    <w:name w:val="u"/>
    <w:basedOn w:val="a0"/>
    <w:rsid w:val="005108A0"/>
  </w:style>
  <w:style w:type="character" w:customStyle="1" w:styleId="a4">
    <w:name w:val="Название Знак"/>
    <w:basedOn w:val="a0"/>
    <w:link w:val="a3"/>
    <w:rsid w:val="008438DC"/>
    <w:rPr>
      <w:b/>
      <w:bCs/>
      <w:sz w:val="28"/>
      <w:szCs w:val="24"/>
    </w:rPr>
  </w:style>
  <w:style w:type="paragraph" w:styleId="af2">
    <w:name w:val="Normal (Web)"/>
    <w:basedOn w:val="a"/>
    <w:uiPriority w:val="99"/>
    <w:semiHidden/>
    <w:unhideWhenUsed/>
    <w:rsid w:val="0043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C0~1\AppData\Local\Temp\&#1047;&#1072;&#1103;&#1074;&#1083;&#1077;&#1085;&#1080;&#1077;%20&#1085;&#1072;%20&#1082;&#1086;&#1087;&#1080;&#1102;%20&#1091;&#1089;&#1090;&#1072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копию устава.dot</Template>
  <TotalTime>20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keywords>Копия устава;заявление;запрос;Бланк;образец</cp:keywords>
  <cp:lastModifiedBy>buhgalteria</cp:lastModifiedBy>
  <cp:revision>12</cp:revision>
  <cp:lastPrinted>2022-07-28T03:58:00Z</cp:lastPrinted>
  <dcterms:created xsi:type="dcterms:W3CDTF">2022-01-10T13:23:00Z</dcterms:created>
  <dcterms:modified xsi:type="dcterms:W3CDTF">2022-07-28T03:59:00Z</dcterms:modified>
</cp:coreProperties>
</file>